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F9" w:rsidRDefault="009851F9" w:rsidP="009851F9">
      <w:pPr>
        <w:spacing w:line="360" w:lineRule="auto"/>
        <w:rPr>
          <w:sz w:val="18"/>
          <w:szCs w:val="18"/>
        </w:rPr>
      </w:pPr>
      <w:r w:rsidRPr="00883FE4">
        <w:rPr>
          <w:b/>
          <w:sz w:val="20"/>
          <w:szCs w:val="20"/>
        </w:rPr>
        <w:t>Antrag auf Hinausschiebung des Beginns der Sperrzeit</w:t>
      </w:r>
      <w:r w:rsidRPr="009851F9">
        <w:rPr>
          <w:sz w:val="18"/>
          <w:szCs w:val="18"/>
        </w:rPr>
        <w:t xml:space="preserve"> </w:t>
      </w:r>
    </w:p>
    <w:p w:rsidR="009851F9" w:rsidRPr="009851F9" w:rsidRDefault="009851F9" w:rsidP="009851F9">
      <w:pPr>
        <w:rPr>
          <w:sz w:val="18"/>
          <w:szCs w:val="18"/>
        </w:rPr>
      </w:pPr>
      <w:r w:rsidRPr="009851F9">
        <w:rPr>
          <w:sz w:val="18"/>
          <w:szCs w:val="18"/>
        </w:rPr>
        <w:t xml:space="preserve">Diesen Antrag mit der Stellungnahme der Stadt Blankenhain </w:t>
      </w:r>
      <w:r w:rsidRPr="009851F9">
        <w:rPr>
          <w:b/>
          <w:sz w:val="18"/>
          <w:szCs w:val="18"/>
        </w:rPr>
        <w:t>spätestens 14 Tage vor der geplanten Veranstaltung</w:t>
      </w:r>
      <w:r w:rsidRPr="009851F9">
        <w:rPr>
          <w:sz w:val="18"/>
          <w:szCs w:val="18"/>
        </w:rPr>
        <w:t xml:space="preserve"> bei der Gewerbebehörde des Landratsamtes Weimarer Land zur Bearbeitung einreichen!</w:t>
      </w:r>
    </w:p>
    <w:p w:rsidR="009851F9" w:rsidRPr="00883FE4" w:rsidRDefault="009851F9" w:rsidP="004B7483">
      <w:pPr>
        <w:jc w:val="left"/>
        <w:rPr>
          <w:b/>
          <w:sz w:val="20"/>
          <w:szCs w:val="20"/>
        </w:rPr>
      </w:pPr>
    </w:p>
    <w:p w:rsidR="004A67F6" w:rsidRDefault="00E106E1" w:rsidP="00F67AF6">
      <w:pPr>
        <w:rPr>
          <w:sz w:val="18"/>
          <w:szCs w:val="18"/>
        </w:rPr>
      </w:pPr>
      <w:r w:rsidRPr="009851F9">
        <w:rPr>
          <w:sz w:val="18"/>
          <w:szCs w:val="18"/>
        </w:rPr>
        <w:t xml:space="preserve">* </w:t>
      </w:r>
      <w:r w:rsidR="004A67F6" w:rsidRPr="009851F9">
        <w:rPr>
          <w:sz w:val="18"/>
          <w:szCs w:val="18"/>
        </w:rPr>
        <w:t>Name, Vorname des Antragstellers (Gewerbetreibenden)</w:t>
      </w:r>
      <w:r w:rsidR="00F67AF6">
        <w:rPr>
          <w:sz w:val="18"/>
          <w:szCs w:val="1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67AF6" w:rsidTr="00F67AF6">
        <w:sdt>
          <w:sdtPr>
            <w:rPr>
              <w:sz w:val="20"/>
              <w:szCs w:val="20"/>
            </w:rPr>
            <w:id w:val="-1813479649"/>
            <w:placeholder>
              <w:docPart w:val="25D34B7F71294CA0A3BBA9AFDC0CB0C3"/>
            </w:placeholder>
            <w:showingPlcHdr/>
          </w:sdtPr>
          <w:sdtEndPr/>
          <w:sdtContent>
            <w:tc>
              <w:tcPr>
                <w:tcW w:w="9344" w:type="dxa"/>
              </w:tcPr>
              <w:p w:rsidR="00F67AF6" w:rsidRDefault="002E63CD" w:rsidP="00070B02">
                <w:pPr>
                  <w:rPr>
                    <w:sz w:val="20"/>
                    <w:szCs w:val="20"/>
                  </w:rPr>
                </w:pPr>
                <w:r w:rsidRPr="00710FE1">
                  <w:rPr>
                    <w:rStyle w:val="Platzhaltertext"/>
                  </w:rPr>
                  <w:t xml:space="preserve"> hier ein</w:t>
                </w:r>
                <w:r>
                  <w:rPr>
                    <w:rStyle w:val="Platzhaltertext"/>
                  </w:rPr>
                  <w:t>g</w:t>
                </w:r>
                <w:r w:rsidRPr="00710FE1">
                  <w:rPr>
                    <w:rStyle w:val="Platzhaltertext"/>
                  </w:rPr>
                  <w:t>eben.</w:t>
                </w:r>
              </w:p>
            </w:tc>
          </w:sdtContent>
        </w:sdt>
      </w:tr>
    </w:tbl>
    <w:p w:rsidR="00F67AF6" w:rsidRPr="00883FE4" w:rsidRDefault="00F67AF6" w:rsidP="00F67AF6">
      <w:pPr>
        <w:rPr>
          <w:sz w:val="20"/>
          <w:szCs w:val="20"/>
        </w:rPr>
      </w:pPr>
    </w:p>
    <w:p w:rsidR="004A67F6" w:rsidRPr="009851F9" w:rsidRDefault="00E106E1">
      <w:pPr>
        <w:rPr>
          <w:sz w:val="18"/>
          <w:szCs w:val="18"/>
        </w:rPr>
      </w:pPr>
      <w:r w:rsidRPr="009851F9">
        <w:rPr>
          <w:sz w:val="18"/>
          <w:szCs w:val="18"/>
        </w:rPr>
        <w:t xml:space="preserve">* </w:t>
      </w:r>
      <w:r w:rsidR="004A67F6" w:rsidRPr="009851F9">
        <w:rPr>
          <w:sz w:val="18"/>
          <w:szCs w:val="18"/>
        </w:rPr>
        <w:t>Anschrift (Straße, Haus-Nr., 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67AF6" w:rsidTr="0084401B">
        <w:trPr>
          <w:trHeight w:val="231"/>
        </w:trPr>
        <w:sdt>
          <w:sdtPr>
            <w:rPr>
              <w:sz w:val="20"/>
              <w:szCs w:val="20"/>
            </w:rPr>
            <w:id w:val="-1124769938"/>
            <w:placeholder>
              <w:docPart w:val="CA3498FE21584F0E917A2A4DCB66DB75"/>
            </w:placeholder>
            <w:showingPlcHdr/>
          </w:sdtPr>
          <w:sdtEndPr/>
          <w:sdtContent>
            <w:tc>
              <w:tcPr>
                <w:tcW w:w="9344" w:type="dxa"/>
              </w:tcPr>
              <w:p w:rsidR="00F67AF6" w:rsidRDefault="00070B02" w:rsidP="00070B02">
                <w:pPr>
                  <w:rPr>
                    <w:sz w:val="20"/>
                    <w:szCs w:val="20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hier </w:t>
                </w:r>
                <w:r w:rsidR="0084401B" w:rsidRPr="002E63CD">
                  <w:rPr>
                    <w:color w:val="808080" w:themeColor="background1" w:themeShade="80"/>
                    <w:sz w:val="20"/>
                    <w:szCs w:val="20"/>
                  </w:rPr>
                  <w:t>eingeben</w:t>
                </w:r>
              </w:p>
            </w:tc>
          </w:sdtContent>
        </w:sdt>
      </w:tr>
    </w:tbl>
    <w:p w:rsidR="00F67AF6" w:rsidRPr="00883FE4" w:rsidRDefault="00F67AF6" w:rsidP="00F67AF6">
      <w:pPr>
        <w:rPr>
          <w:sz w:val="20"/>
          <w:szCs w:val="20"/>
        </w:rPr>
      </w:pPr>
    </w:p>
    <w:p w:rsidR="00F67AF6" w:rsidRPr="00883FE4" w:rsidRDefault="007A1D1F" w:rsidP="007A1D1F">
      <w:pPr>
        <w:spacing w:line="360" w:lineRule="auto"/>
        <w:rPr>
          <w:sz w:val="20"/>
          <w:szCs w:val="20"/>
        </w:rPr>
      </w:pPr>
      <w:r w:rsidRPr="009851F9">
        <w:rPr>
          <w:sz w:val="18"/>
          <w:szCs w:val="18"/>
        </w:rPr>
        <w:t>* Telefon (mit Vorwahl):</w:t>
      </w:r>
      <w:r>
        <w:rPr>
          <w:sz w:val="16"/>
          <w:szCs w:val="1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67AF6" w:rsidTr="00F67AF6">
        <w:sdt>
          <w:sdtPr>
            <w:rPr>
              <w:sz w:val="20"/>
              <w:szCs w:val="20"/>
            </w:rPr>
            <w:id w:val="-2054069078"/>
            <w:placeholder>
              <w:docPart w:val="4A1EAF9406934CDB8468C821FC815AB2"/>
            </w:placeholder>
            <w:showingPlcHdr/>
          </w:sdtPr>
          <w:sdtEndPr/>
          <w:sdtContent>
            <w:tc>
              <w:tcPr>
                <w:tcW w:w="9344" w:type="dxa"/>
              </w:tcPr>
              <w:p w:rsidR="00F67AF6" w:rsidRDefault="0084401B" w:rsidP="0084401B">
                <w:pPr>
                  <w:rPr>
                    <w:sz w:val="20"/>
                    <w:szCs w:val="20"/>
                  </w:rPr>
                </w:pPr>
                <w:r w:rsidRPr="002E63CD">
                  <w:rPr>
                    <w:color w:val="808080" w:themeColor="background1" w:themeShade="80"/>
                    <w:sz w:val="20"/>
                    <w:szCs w:val="20"/>
                  </w:rPr>
                  <w:t>hier Telefon-Nr. eingeben</w:t>
                </w:r>
              </w:p>
            </w:tc>
          </w:sdtContent>
        </w:sdt>
      </w:tr>
    </w:tbl>
    <w:p w:rsidR="00F67AF6" w:rsidRPr="00883FE4" w:rsidRDefault="00F67AF6" w:rsidP="00F67AF6">
      <w:pPr>
        <w:rPr>
          <w:sz w:val="20"/>
          <w:szCs w:val="20"/>
        </w:rPr>
      </w:pPr>
    </w:p>
    <w:p w:rsidR="001D3B07" w:rsidRPr="00883FE4" w:rsidRDefault="00E106E1">
      <w:pPr>
        <w:rPr>
          <w:sz w:val="20"/>
          <w:szCs w:val="20"/>
        </w:rPr>
      </w:pPr>
      <w:r w:rsidRPr="00883FE4">
        <w:rPr>
          <w:sz w:val="20"/>
          <w:szCs w:val="20"/>
        </w:rPr>
        <w:t xml:space="preserve">* </w:t>
      </w:r>
      <w:r w:rsidR="001D3B07" w:rsidRPr="00883FE4">
        <w:rPr>
          <w:sz w:val="20"/>
          <w:szCs w:val="20"/>
        </w:rPr>
        <w:t>Hiermit beantrage(n) ich / wir die Hinausschiebung der Sperrzeit, und zwar</w:t>
      </w:r>
    </w:p>
    <w:p w:rsidR="001D3B07" w:rsidRPr="00883FE4" w:rsidRDefault="001D3B07">
      <w:pPr>
        <w:rPr>
          <w:sz w:val="20"/>
          <w:szCs w:val="20"/>
        </w:rPr>
      </w:pPr>
    </w:p>
    <w:p w:rsidR="006D2D8E" w:rsidRPr="00883FE4" w:rsidRDefault="001D3B07" w:rsidP="006D2D8E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 xml:space="preserve">für </w:t>
      </w:r>
      <w:r w:rsidR="0084401B">
        <w:rPr>
          <w:sz w:val="16"/>
          <w:szCs w:val="16"/>
        </w:rPr>
        <w:t xml:space="preserve"> </w:t>
      </w:r>
      <w:r w:rsidR="0084401B">
        <w:rPr>
          <w:sz w:val="16"/>
          <w:szCs w:val="16"/>
        </w:rPr>
        <w:tab/>
      </w:r>
      <w:r w:rsidR="0084401B">
        <w:rPr>
          <w:sz w:val="16"/>
          <w:szCs w:val="16"/>
        </w:rPr>
        <w:tab/>
      </w:r>
      <w:sdt>
        <w:sdtPr>
          <w:rPr>
            <w:sz w:val="20"/>
            <w:szCs w:val="20"/>
          </w:rPr>
          <w:id w:val="1994057025"/>
          <w:placeholder>
            <w:docPart w:val="C0A6A52CFC8345D29AD16EC3EBFB6C6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16"/>
            <w:szCs w:val="16"/>
          </w:rPr>
        </w:sdtEndPr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Datum</w:t>
          </w:r>
        </w:sdtContent>
      </w:sdt>
      <w:r w:rsidR="00F67AF6">
        <w:rPr>
          <w:sz w:val="16"/>
          <w:szCs w:val="16"/>
        </w:rPr>
        <w:tab/>
      </w:r>
      <w:r w:rsidR="00F67AF6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  <w:t>bis</w:t>
      </w:r>
      <w:r w:rsidR="008440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12500645"/>
          <w:placeholder>
            <w:docPart w:val="FE95CE4FFD6E4618863441F5BB20DFDC"/>
          </w:placeholder>
          <w:showingPlcHdr/>
        </w:sdtPr>
        <w:sdtEndPr/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Uhrzeit</w:t>
          </w:r>
        </w:sdtContent>
      </w:sdt>
      <w:r w:rsidR="00F67AF6"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Uhr;   </w:t>
      </w:r>
    </w:p>
    <w:p w:rsidR="001D3B07" w:rsidRPr="00883FE4" w:rsidRDefault="008E3D26" w:rsidP="006D2D8E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 xml:space="preserve">für </w:t>
      </w:r>
      <w:r w:rsidR="0084401B">
        <w:rPr>
          <w:sz w:val="16"/>
          <w:szCs w:val="16"/>
        </w:rPr>
        <w:t xml:space="preserve"> </w:t>
      </w:r>
      <w:r w:rsidR="0084401B"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45986494"/>
          <w:placeholder>
            <w:docPart w:val="1A76AA13495B43FEB172598A862C0F8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Datum</w:t>
          </w:r>
        </w:sdtContent>
      </w:sdt>
      <w:r w:rsidR="0084401B">
        <w:rPr>
          <w:sz w:val="16"/>
          <w:szCs w:val="16"/>
        </w:rPr>
        <w:tab/>
      </w:r>
      <w:r w:rsidR="0084401B">
        <w:rPr>
          <w:sz w:val="16"/>
          <w:szCs w:val="16"/>
        </w:rPr>
        <w:tab/>
      </w:r>
      <w:r w:rsidR="0084401B">
        <w:rPr>
          <w:sz w:val="16"/>
          <w:szCs w:val="16"/>
        </w:rPr>
        <w:tab/>
      </w:r>
      <w:r w:rsidR="0084401B">
        <w:rPr>
          <w:sz w:val="16"/>
          <w:szCs w:val="16"/>
        </w:rPr>
        <w:tab/>
      </w:r>
      <w:r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bis  </w:t>
      </w:r>
      <w:r w:rsidR="0084401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74429260"/>
          <w:placeholder>
            <w:docPart w:val="6DCC1E31E2B949E697D555FA1D48A07D"/>
          </w:placeholder>
          <w:showingPlcHdr/>
        </w:sdtPr>
        <w:sdtEndPr/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Uhrzeit</w:t>
          </w:r>
        </w:sdtContent>
      </w:sdt>
      <w:r w:rsidR="0084401B">
        <w:rPr>
          <w:sz w:val="20"/>
          <w:szCs w:val="20"/>
        </w:rPr>
        <w:tab/>
        <w:t>Uhr,</w:t>
      </w:r>
    </w:p>
    <w:p w:rsidR="008E3D26" w:rsidRDefault="008E3D26" w:rsidP="00F67AF6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 xml:space="preserve">für </w:t>
      </w:r>
      <w:r w:rsidR="0084401B">
        <w:rPr>
          <w:sz w:val="16"/>
          <w:szCs w:val="16"/>
        </w:rPr>
        <w:t xml:space="preserve"> </w:t>
      </w:r>
      <w:r w:rsidR="0084401B">
        <w:rPr>
          <w:sz w:val="16"/>
          <w:szCs w:val="16"/>
        </w:rPr>
        <w:tab/>
      </w: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177612954"/>
          <w:placeholder>
            <w:docPart w:val="3458BA9721CC4919A78423B2A2DA371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Datum</w:t>
          </w:r>
        </w:sdtContent>
      </w:sdt>
      <w:r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bis  </w:t>
      </w:r>
      <w:r>
        <w:rPr>
          <w:sz w:val="20"/>
          <w:szCs w:val="20"/>
        </w:rPr>
        <w:t xml:space="preserve"> </w:t>
      </w:r>
      <w:r w:rsidR="0084401B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736002470"/>
          <w:placeholder>
            <w:docPart w:val="997F2D8DF4024FC38C98AA3A101AB644"/>
          </w:placeholder>
          <w:showingPlcHdr/>
        </w:sdtPr>
        <w:sdtEndPr/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Uhrzeit</w:t>
          </w:r>
        </w:sdtContent>
      </w:sdt>
      <w:r w:rsidR="0084401B">
        <w:rPr>
          <w:sz w:val="20"/>
          <w:szCs w:val="20"/>
        </w:rPr>
        <w:tab/>
      </w:r>
      <w:r w:rsidRPr="00883FE4">
        <w:rPr>
          <w:sz w:val="20"/>
          <w:szCs w:val="20"/>
        </w:rPr>
        <w:t>Uhr;</w:t>
      </w:r>
    </w:p>
    <w:p w:rsidR="00F67AF6" w:rsidRPr="00883FE4" w:rsidRDefault="008E3D26" w:rsidP="00F67AF6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 xml:space="preserve">für </w:t>
      </w:r>
      <w:r w:rsidR="0084401B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84401B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930117740"/>
          <w:placeholder>
            <w:docPart w:val="0F699B007BAE451B9E8E5D3F95D2770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4401B" w:rsidRPr="002E63CD">
            <w:rPr>
              <w:color w:val="808080" w:themeColor="background1" w:themeShade="80"/>
              <w:sz w:val="20"/>
              <w:szCs w:val="20"/>
            </w:rPr>
            <w:t>Datum</w:t>
          </w:r>
        </w:sdtContent>
      </w:sdt>
      <w:r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="0084401B"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bis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5280747"/>
          <w:placeholder>
            <w:docPart w:val="7CDEFFF7808C4D148E60595FC607BBF0"/>
          </w:placeholder>
        </w:sdtPr>
        <w:sdtEndPr/>
        <w:sdtContent>
          <w:r w:rsidR="0084401B">
            <w:rPr>
              <w:sz w:val="20"/>
              <w:szCs w:val="20"/>
            </w:rPr>
            <w:tab/>
          </w:r>
          <w:r w:rsidR="0084401B" w:rsidRPr="002E63CD">
            <w:rPr>
              <w:color w:val="808080" w:themeColor="background1" w:themeShade="80"/>
              <w:sz w:val="20"/>
              <w:szCs w:val="20"/>
            </w:rPr>
            <w:t>Uhrzeit</w:t>
          </w:r>
          <w:r w:rsidR="0084401B">
            <w:rPr>
              <w:sz w:val="20"/>
              <w:szCs w:val="20"/>
            </w:rPr>
            <w:tab/>
          </w:r>
        </w:sdtContent>
      </w:sdt>
      <w:r w:rsidRPr="00883FE4">
        <w:rPr>
          <w:sz w:val="20"/>
          <w:szCs w:val="20"/>
        </w:rPr>
        <w:t>Uhr</w:t>
      </w:r>
      <w:r w:rsidR="0084401B">
        <w:rPr>
          <w:sz w:val="20"/>
          <w:szCs w:val="20"/>
        </w:rPr>
        <w:t>;</w:t>
      </w:r>
      <w:r w:rsidR="00F67AF6" w:rsidRPr="00883FE4">
        <w:rPr>
          <w:sz w:val="20"/>
          <w:szCs w:val="20"/>
        </w:rPr>
        <w:t xml:space="preserve">     </w:t>
      </w:r>
    </w:p>
    <w:p w:rsidR="006D2D8E" w:rsidRPr="00883FE4" w:rsidRDefault="001D3B07" w:rsidP="006D2D8E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 xml:space="preserve">an jedem </w:t>
      </w:r>
      <w:r w:rsidR="006047D3">
        <w:rPr>
          <w:sz w:val="20"/>
          <w:szCs w:val="20"/>
        </w:rPr>
        <w:t xml:space="preserve"> </w:t>
      </w:r>
      <w:r w:rsidRPr="00883FE4">
        <w:rPr>
          <w:sz w:val="20"/>
          <w:szCs w:val="20"/>
        </w:rPr>
        <w:t>Wochentag</w:t>
      </w:r>
      <w:r w:rsidR="006047D3">
        <w:rPr>
          <w:sz w:val="20"/>
          <w:szCs w:val="20"/>
        </w:rPr>
        <w:t xml:space="preserve"> </w:t>
      </w:r>
      <w:r w:rsidR="006047D3"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 </w:t>
      </w:r>
      <w:r w:rsidR="00F626DA" w:rsidRPr="00883FE4">
        <w:rPr>
          <w:sz w:val="20"/>
          <w:szCs w:val="20"/>
        </w:rPr>
        <w:tab/>
      </w:r>
      <w:r w:rsidR="00F626DA" w:rsidRPr="00883FE4">
        <w:rPr>
          <w:sz w:val="20"/>
          <w:szCs w:val="20"/>
        </w:rPr>
        <w:tab/>
      </w:r>
      <w:r w:rsidR="00F626DA" w:rsidRPr="00883FE4">
        <w:rPr>
          <w:sz w:val="20"/>
          <w:szCs w:val="20"/>
        </w:rPr>
        <w:tab/>
      </w:r>
      <w:r w:rsidR="001041CA" w:rsidRPr="00883FE4">
        <w:rPr>
          <w:sz w:val="20"/>
          <w:szCs w:val="20"/>
        </w:rPr>
        <w:t xml:space="preserve">        </w:t>
      </w:r>
      <w:r w:rsidR="006D2D8E" w:rsidRPr="00883FE4">
        <w:rPr>
          <w:sz w:val="20"/>
          <w:szCs w:val="20"/>
        </w:rPr>
        <w:tab/>
      </w:r>
      <w:r w:rsidR="00F626DA" w:rsidRPr="00851E3D">
        <w:rPr>
          <w:sz w:val="20"/>
          <w:szCs w:val="20"/>
        </w:rPr>
        <w:t>bis</w:t>
      </w:r>
      <w:r w:rsidR="004A67F6" w:rsidRPr="00851E3D">
        <w:rPr>
          <w:sz w:val="20"/>
          <w:szCs w:val="20"/>
        </w:rPr>
        <w:t xml:space="preserve">  </w:t>
      </w:r>
      <w:r w:rsidR="008E3D26" w:rsidRPr="00851E3D">
        <w:rPr>
          <w:sz w:val="20"/>
          <w:szCs w:val="20"/>
        </w:rPr>
        <w:t xml:space="preserve"> </w:t>
      </w:r>
      <w:r w:rsidR="00851E3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2537047"/>
          <w:placeholder>
            <w:docPart w:val="DefaultPlaceholder_1081868574"/>
          </w:placeholder>
        </w:sdtPr>
        <w:sdtEndPr/>
        <w:sdtContent>
          <w:r w:rsidR="00851E3D" w:rsidRPr="002E63CD">
            <w:rPr>
              <w:color w:val="808080" w:themeColor="background1" w:themeShade="80"/>
              <w:sz w:val="20"/>
              <w:szCs w:val="20"/>
            </w:rPr>
            <w:t>Uhrzeit</w:t>
          </w:r>
          <w:r w:rsidR="00851E3D" w:rsidRPr="00851E3D">
            <w:rPr>
              <w:sz w:val="20"/>
              <w:szCs w:val="20"/>
            </w:rPr>
            <w:t xml:space="preserve"> </w:t>
          </w:r>
        </w:sdtContent>
      </w:sdt>
      <w:r w:rsidR="00F67AF6">
        <w:rPr>
          <w:sz w:val="20"/>
          <w:szCs w:val="20"/>
        </w:rPr>
        <w:t xml:space="preserve"> </w:t>
      </w:r>
      <w:r w:rsidR="00F626DA" w:rsidRPr="00883FE4">
        <w:rPr>
          <w:sz w:val="20"/>
          <w:szCs w:val="20"/>
        </w:rPr>
        <w:t xml:space="preserve">Uhr;  </w:t>
      </w:r>
    </w:p>
    <w:p w:rsidR="008E3D26" w:rsidRDefault="00F626DA" w:rsidP="008E3D26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>in der Zeit</w:t>
      </w:r>
      <w:r w:rsidR="006D2D8E" w:rsidRPr="00883FE4">
        <w:rPr>
          <w:sz w:val="20"/>
          <w:szCs w:val="20"/>
        </w:rPr>
        <w:t xml:space="preserve"> vom</w:t>
      </w:r>
      <w:r w:rsidR="008E3D2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03893323"/>
          <w:placeholder>
            <w:docPart w:val="CC0A1F0D7FB14E5B981AA2B118D866DF"/>
          </w:placeholder>
          <w:showingPlcHdr/>
        </w:sdtPr>
        <w:sdtEndPr/>
        <w:sdtContent>
          <w:r w:rsidR="00851E3D" w:rsidRPr="002E63CD">
            <w:rPr>
              <w:color w:val="808080" w:themeColor="background1" w:themeShade="80"/>
              <w:sz w:val="20"/>
              <w:szCs w:val="20"/>
            </w:rPr>
            <w:t>Datum</w:t>
          </w:r>
        </w:sdtContent>
      </w:sdt>
      <w:r w:rsidR="00F67AF6">
        <w:rPr>
          <w:sz w:val="20"/>
          <w:szCs w:val="20"/>
        </w:rPr>
        <w:tab/>
      </w:r>
      <w:r w:rsidR="00851E3D">
        <w:rPr>
          <w:sz w:val="20"/>
          <w:szCs w:val="20"/>
        </w:rPr>
        <w:tab/>
      </w:r>
      <w:r w:rsidR="00851E3D">
        <w:rPr>
          <w:sz w:val="20"/>
          <w:szCs w:val="20"/>
        </w:rPr>
        <w:tab/>
      </w:r>
      <w:r w:rsidR="00851E3D">
        <w:rPr>
          <w:sz w:val="20"/>
          <w:szCs w:val="20"/>
        </w:rPr>
        <w:tab/>
      </w:r>
      <w:r w:rsidR="00851E3D">
        <w:rPr>
          <w:sz w:val="20"/>
          <w:szCs w:val="20"/>
        </w:rPr>
        <w:tab/>
      </w:r>
      <w:r w:rsidR="006047D3">
        <w:rPr>
          <w:sz w:val="20"/>
          <w:szCs w:val="20"/>
        </w:rPr>
        <w:t>ab</w:t>
      </w:r>
      <w:r w:rsidR="004A67F6" w:rsidRPr="00883FE4">
        <w:rPr>
          <w:sz w:val="20"/>
          <w:szCs w:val="20"/>
        </w:rPr>
        <w:t xml:space="preserve">  </w:t>
      </w:r>
      <w:r w:rsidR="00851E3D">
        <w:rPr>
          <w:sz w:val="20"/>
          <w:szCs w:val="20"/>
        </w:rPr>
        <w:tab/>
      </w:r>
      <w:sdt>
        <w:sdtPr>
          <w:rPr>
            <w:sz w:val="16"/>
            <w:szCs w:val="16"/>
          </w:rPr>
          <w:id w:val="1915810506"/>
          <w:placeholder>
            <w:docPart w:val="DEBBDF625C644641B342DC3179DC5B07"/>
          </w:placeholder>
          <w:showingPlcHdr/>
        </w:sdtPr>
        <w:sdtEndPr/>
        <w:sdtContent>
          <w:r w:rsidR="00851E3D" w:rsidRPr="002E63CD">
            <w:rPr>
              <w:color w:val="808080" w:themeColor="background1" w:themeShade="80"/>
              <w:sz w:val="20"/>
              <w:szCs w:val="20"/>
            </w:rPr>
            <w:t>Uhrzeit</w:t>
          </w:r>
        </w:sdtContent>
      </w:sdt>
      <w:r w:rsidR="008E3D26" w:rsidRPr="00883FE4">
        <w:rPr>
          <w:sz w:val="20"/>
          <w:szCs w:val="20"/>
        </w:rPr>
        <w:t xml:space="preserve"> </w:t>
      </w:r>
      <w:r w:rsidR="008E3D26" w:rsidRPr="00883FE4">
        <w:rPr>
          <w:sz w:val="20"/>
          <w:szCs w:val="20"/>
        </w:rPr>
        <w:tab/>
        <w:t>Uhr;</w:t>
      </w:r>
    </w:p>
    <w:p w:rsidR="00F626DA" w:rsidRPr="00883FE4" w:rsidRDefault="006D2D8E" w:rsidP="008E3D26">
      <w:pPr>
        <w:spacing w:line="360" w:lineRule="auto"/>
        <w:rPr>
          <w:sz w:val="20"/>
          <w:szCs w:val="20"/>
        </w:rPr>
      </w:pPr>
      <w:r w:rsidRPr="00883FE4">
        <w:rPr>
          <w:sz w:val="20"/>
          <w:szCs w:val="20"/>
        </w:rPr>
        <w:t xml:space="preserve"> </w:t>
      </w:r>
      <w:r w:rsidRPr="00883FE4">
        <w:rPr>
          <w:sz w:val="20"/>
          <w:szCs w:val="20"/>
        </w:rPr>
        <w:tab/>
      </w:r>
      <w:r w:rsidR="00AB1BBD">
        <w:rPr>
          <w:sz w:val="20"/>
          <w:szCs w:val="20"/>
        </w:rPr>
        <w:t xml:space="preserve">  </w:t>
      </w:r>
      <w:r w:rsidRPr="00883FE4">
        <w:rPr>
          <w:sz w:val="20"/>
          <w:szCs w:val="20"/>
        </w:rPr>
        <w:t xml:space="preserve">   bis</w:t>
      </w:r>
      <w:r w:rsidRPr="00883FE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7754205"/>
          <w:placeholder>
            <w:docPart w:val="AC04C02E9D554B719C19DE097EBBCFCC"/>
          </w:placeholder>
          <w:showingPlcHdr/>
        </w:sdtPr>
        <w:sdtEndPr/>
        <w:sdtContent>
          <w:r w:rsidR="00851E3D" w:rsidRPr="002E63CD">
            <w:rPr>
              <w:color w:val="808080" w:themeColor="background1" w:themeShade="80"/>
              <w:sz w:val="20"/>
              <w:szCs w:val="20"/>
            </w:rPr>
            <w:t>Datum</w:t>
          </w:r>
        </w:sdtContent>
      </w:sdt>
      <w:r w:rsidR="00F67AF6">
        <w:rPr>
          <w:sz w:val="20"/>
          <w:szCs w:val="20"/>
        </w:rPr>
        <w:tab/>
      </w:r>
      <w:r w:rsidR="006047D3">
        <w:rPr>
          <w:sz w:val="20"/>
          <w:szCs w:val="20"/>
        </w:rPr>
        <w:tab/>
      </w:r>
      <w:r w:rsidR="006047D3">
        <w:rPr>
          <w:sz w:val="20"/>
          <w:szCs w:val="20"/>
        </w:rPr>
        <w:tab/>
      </w:r>
      <w:r w:rsidR="006047D3">
        <w:rPr>
          <w:sz w:val="20"/>
          <w:szCs w:val="20"/>
        </w:rPr>
        <w:tab/>
      </w:r>
      <w:r w:rsidR="006047D3"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bis  </w:t>
      </w:r>
      <w:r w:rsidR="00851E3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69036389"/>
          <w:placeholder>
            <w:docPart w:val="68314E5A0A244677B0492FB99CC3FE73"/>
          </w:placeholder>
          <w:showingPlcHdr/>
        </w:sdtPr>
        <w:sdtEndPr>
          <w:rPr>
            <w:sz w:val="16"/>
            <w:szCs w:val="16"/>
          </w:rPr>
        </w:sdtEndPr>
        <w:sdtContent>
          <w:r w:rsidR="00851E3D" w:rsidRPr="002E63CD">
            <w:rPr>
              <w:color w:val="808080" w:themeColor="background1" w:themeShade="80"/>
              <w:sz w:val="20"/>
              <w:szCs w:val="20"/>
            </w:rPr>
            <w:t>Uhrzeit</w:t>
          </w:r>
        </w:sdtContent>
      </w:sdt>
      <w:r w:rsidR="008E3D26" w:rsidRPr="00883FE4">
        <w:rPr>
          <w:sz w:val="20"/>
          <w:szCs w:val="20"/>
        </w:rPr>
        <w:tab/>
        <w:t>Uhr;</w:t>
      </w:r>
      <w:r w:rsidR="00F626DA" w:rsidRPr="00883FE4">
        <w:rPr>
          <w:sz w:val="20"/>
          <w:szCs w:val="20"/>
        </w:rPr>
        <w:tab/>
      </w:r>
      <w:r w:rsidR="00F626DA" w:rsidRPr="00883FE4">
        <w:rPr>
          <w:sz w:val="20"/>
          <w:szCs w:val="20"/>
        </w:rPr>
        <w:tab/>
      </w:r>
      <w:r w:rsidR="00F626DA" w:rsidRPr="00883FE4">
        <w:rPr>
          <w:sz w:val="20"/>
          <w:szCs w:val="20"/>
        </w:rPr>
        <w:tab/>
      </w:r>
      <w:r w:rsidR="001041CA" w:rsidRPr="00883FE4">
        <w:rPr>
          <w:sz w:val="20"/>
          <w:szCs w:val="20"/>
        </w:rPr>
        <w:tab/>
      </w:r>
      <w:r w:rsidRPr="00883FE4">
        <w:rPr>
          <w:sz w:val="20"/>
          <w:szCs w:val="20"/>
        </w:rPr>
        <w:t xml:space="preserve"> </w:t>
      </w:r>
    </w:p>
    <w:p w:rsidR="00F67AF6" w:rsidRDefault="00F67AF6" w:rsidP="00F626DA">
      <w:pPr>
        <w:rPr>
          <w:sz w:val="18"/>
          <w:szCs w:val="18"/>
        </w:rPr>
      </w:pPr>
    </w:p>
    <w:p w:rsidR="004A67F6" w:rsidRPr="009851F9" w:rsidRDefault="00E106E1" w:rsidP="00F626DA">
      <w:pPr>
        <w:rPr>
          <w:sz w:val="18"/>
          <w:szCs w:val="18"/>
        </w:rPr>
      </w:pPr>
      <w:r w:rsidRPr="009851F9">
        <w:rPr>
          <w:sz w:val="18"/>
          <w:szCs w:val="18"/>
        </w:rPr>
        <w:t xml:space="preserve">* </w:t>
      </w:r>
      <w:r w:rsidR="004A67F6" w:rsidRPr="009851F9">
        <w:rPr>
          <w:sz w:val="18"/>
          <w:szCs w:val="18"/>
        </w:rPr>
        <w:t>(Ort der Veranstaltung, genaue Anschrift, Lage, Flurstück, …)</w:t>
      </w:r>
    </w:p>
    <w:sdt>
      <w:sdtPr>
        <w:rPr>
          <w:sz w:val="18"/>
          <w:szCs w:val="18"/>
        </w:rPr>
        <w:id w:val="885532205"/>
        <w:placeholder>
          <w:docPart w:val="986467249D2841A98507ABD0BE7B994C"/>
        </w:placeholder>
        <w:showingPlcHdr/>
      </w:sdtPr>
      <w:sdtEndPr/>
      <w:sdtContent>
        <w:p w:rsidR="00F67AF6" w:rsidRDefault="006047D3" w:rsidP="00F626DA">
          <w:pPr>
            <w:rPr>
              <w:sz w:val="18"/>
              <w:szCs w:val="18"/>
            </w:rPr>
          </w:pPr>
          <w:r w:rsidRPr="006047D3">
            <w:rPr>
              <w:color w:val="808080" w:themeColor="background1" w:themeShade="80"/>
              <w:sz w:val="20"/>
              <w:szCs w:val="20"/>
            </w:rPr>
            <w:t>hier Text eingeben</w:t>
          </w:r>
        </w:p>
      </w:sdtContent>
    </w:sdt>
    <w:p w:rsidR="00F67AF6" w:rsidRDefault="00F67AF6" w:rsidP="00F626DA">
      <w:pPr>
        <w:rPr>
          <w:sz w:val="18"/>
          <w:szCs w:val="18"/>
        </w:rPr>
      </w:pPr>
    </w:p>
    <w:p w:rsidR="004A67F6" w:rsidRPr="009851F9" w:rsidRDefault="00E106E1" w:rsidP="00F626DA">
      <w:pPr>
        <w:rPr>
          <w:sz w:val="18"/>
          <w:szCs w:val="18"/>
        </w:rPr>
      </w:pPr>
      <w:r w:rsidRPr="009851F9">
        <w:rPr>
          <w:sz w:val="18"/>
          <w:szCs w:val="18"/>
        </w:rPr>
        <w:t xml:space="preserve">* </w:t>
      </w:r>
      <w:r w:rsidR="004A67F6" w:rsidRPr="009851F9">
        <w:rPr>
          <w:sz w:val="18"/>
          <w:szCs w:val="18"/>
        </w:rPr>
        <w:t>(Art der Veranstaltung, Anlass, …)</w:t>
      </w:r>
    </w:p>
    <w:sdt>
      <w:sdtPr>
        <w:rPr>
          <w:sz w:val="20"/>
          <w:szCs w:val="20"/>
        </w:rPr>
        <w:id w:val="896089253"/>
        <w:placeholder>
          <w:docPart w:val="87FE3F990E5D492694810E6C98A7BD59"/>
        </w:placeholder>
        <w:showingPlcHdr/>
      </w:sdtPr>
      <w:sdtEndPr/>
      <w:sdtContent>
        <w:p w:rsidR="004B7483" w:rsidRDefault="006047D3" w:rsidP="00F626DA">
          <w:pPr>
            <w:rPr>
              <w:sz w:val="20"/>
              <w:szCs w:val="20"/>
            </w:rPr>
          </w:pPr>
          <w:r w:rsidRPr="002E63CD">
            <w:rPr>
              <w:color w:val="808080" w:themeColor="background1" w:themeShade="80"/>
              <w:sz w:val="20"/>
              <w:szCs w:val="20"/>
            </w:rPr>
            <w:t>hier Text eingeben</w:t>
          </w:r>
        </w:p>
      </w:sdtContent>
    </w:sdt>
    <w:p w:rsidR="00F67AF6" w:rsidRDefault="00F67AF6" w:rsidP="00F626DA">
      <w:pPr>
        <w:rPr>
          <w:sz w:val="20"/>
          <w:szCs w:val="20"/>
        </w:rPr>
      </w:pPr>
    </w:p>
    <w:p w:rsidR="00E106E1" w:rsidRPr="009851F9" w:rsidRDefault="00E106E1" w:rsidP="00F626DA">
      <w:pPr>
        <w:rPr>
          <w:sz w:val="18"/>
          <w:szCs w:val="18"/>
        </w:rPr>
      </w:pPr>
      <w:r w:rsidRPr="009851F9">
        <w:rPr>
          <w:sz w:val="18"/>
          <w:szCs w:val="18"/>
        </w:rPr>
        <w:t xml:space="preserve">* </w:t>
      </w:r>
      <w:r w:rsidR="004A67F6" w:rsidRPr="009851F9">
        <w:rPr>
          <w:sz w:val="18"/>
          <w:szCs w:val="18"/>
        </w:rPr>
        <w:t xml:space="preserve">Begründung zur Antragstellung (muss ein besonderes öffentliches Interesse / örtliche Verhältnisse zum </w:t>
      </w:r>
      <w:r w:rsidRPr="009851F9">
        <w:rPr>
          <w:sz w:val="18"/>
          <w:szCs w:val="18"/>
        </w:rPr>
        <w:t xml:space="preserve">  </w:t>
      </w:r>
    </w:p>
    <w:p w:rsidR="004A67F6" w:rsidRPr="009851F9" w:rsidRDefault="009851F9" w:rsidP="00F626DA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A67F6" w:rsidRPr="009851F9">
        <w:rPr>
          <w:sz w:val="18"/>
          <w:szCs w:val="18"/>
        </w:rPr>
        <w:t>Ausdruck bringen)</w:t>
      </w:r>
    </w:p>
    <w:sdt>
      <w:sdtPr>
        <w:rPr>
          <w:sz w:val="20"/>
          <w:szCs w:val="20"/>
        </w:rPr>
        <w:id w:val="-545220537"/>
        <w:placeholder>
          <w:docPart w:val="68F6C85805B94BEDB70F64CBE180BA41"/>
        </w:placeholder>
        <w:showingPlcHdr/>
      </w:sdtPr>
      <w:sdtEndPr/>
      <w:sdtContent>
        <w:p w:rsidR="00EF5279" w:rsidRPr="00883FE4" w:rsidRDefault="002E63CD" w:rsidP="00F626DA">
          <w:pPr>
            <w:rPr>
              <w:sz w:val="20"/>
              <w:szCs w:val="20"/>
            </w:rPr>
          </w:pPr>
          <w:r w:rsidRPr="00710FE1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710FE1">
            <w:rPr>
              <w:rStyle w:val="Platzhaltertext"/>
            </w:rPr>
            <w:t>Text eingeben.</w:t>
          </w:r>
        </w:p>
      </w:sdtContent>
    </w:sdt>
    <w:p w:rsidR="00F67AF6" w:rsidRDefault="00F67AF6" w:rsidP="00F626DA">
      <w:pPr>
        <w:rPr>
          <w:sz w:val="16"/>
          <w:szCs w:val="16"/>
        </w:rPr>
      </w:pPr>
    </w:p>
    <w:p w:rsidR="002E63CD" w:rsidRDefault="009B4898" w:rsidP="00F626DA">
      <w:pPr>
        <w:rPr>
          <w:sz w:val="16"/>
          <w:szCs w:val="16"/>
        </w:rPr>
      </w:pPr>
      <w:sdt>
        <w:sdtPr>
          <w:rPr>
            <w:sz w:val="20"/>
            <w:szCs w:val="20"/>
          </w:rPr>
          <w:alias w:val=" "/>
          <w:tag w:val=" "/>
          <w:id w:val="1654251461"/>
          <w:placeholder>
            <w:docPart w:val="003197DB68DB47FB91A9C3154D0EA087"/>
          </w:placeholder>
          <w:showingPlcHdr/>
          <w:comboBox>
            <w:listItem w:value="Wählen Sie ein Element aus."/>
            <w:listItem w:displayText="Blankenhain," w:value="Blankenhain,"/>
            <w:listItem w:displayText="Altdörnfeld," w:value="Altdörnfeld,"/>
            <w:listItem w:displayText="Drößnitz," w:value="Drößnitz,"/>
            <w:listItem w:displayText="Großlohma," w:value="Großlohma,"/>
            <w:listItem w:displayText="Hochdorf," w:value="Hochdorf,"/>
            <w:listItem w:displayText="Keßlar," w:value="Keßlar,"/>
            <w:listItem w:displayText="Kleinlohma," w:value="Kleinlohma,"/>
            <w:listItem w:displayText="Krakendorf," w:value="Krakendorf,"/>
            <w:listItem w:displayText="Lengefeld," w:value="Lengefeld,"/>
            <w:listItem w:displayText="Loßnitz," w:value="Loßnitz,"/>
            <w:listItem w:displayText="Lotschen," w:value="Lotschen,"/>
            <w:listItem w:displayText="Meckfeld," w:value="Meckfeld,"/>
            <w:listItem w:displayText="Neckeroda," w:value="Neckeroda,"/>
            <w:listItem w:displayText="Neudörnfeld," w:value="Neudörnfeld,"/>
            <w:listItem w:displayText="Niedersynderstedt," w:value="Niedersynderstedt,"/>
            <w:listItem w:displayText="Obersynderstedt," w:value="Obersynderstedt,"/>
            <w:listItem w:displayText="Rettwitz," w:value="Rettwitz,"/>
            <w:listItem w:displayText="Rottdorf," w:value="Rottdorf,"/>
            <w:listItem w:displayText="Saalborn," w:value="Saalborn,"/>
            <w:listItem w:displayText="Schwarza," w:value="Schwarza,"/>
            <w:listItem w:displayText="Söllnitz," w:value="Söllnitz,"/>
            <w:listItem w:displayText="Thangelstedt," w:value="Thangelstedt,"/>
            <w:listItem w:displayText="Tromlitz," w:value="Tromlitz,"/>
            <w:listItem w:displayText="Wittersroda," w:value="Wittersroda,"/>
          </w:comboBox>
        </w:sdtPr>
        <w:sdtEndPr/>
        <w:sdtContent>
          <w:r w:rsidR="00A77613" w:rsidRPr="00A77613">
            <w:rPr>
              <w:rStyle w:val="Platzhaltertext"/>
              <w:sz w:val="20"/>
              <w:szCs w:val="20"/>
            </w:rPr>
            <w:t>*</w:t>
          </w:r>
          <w:r w:rsidR="002E63CD" w:rsidRPr="00A77613">
            <w:rPr>
              <w:rStyle w:val="Platzhaltertext"/>
              <w:sz w:val="20"/>
              <w:szCs w:val="20"/>
            </w:rPr>
            <w:t xml:space="preserve"> Ort</w:t>
          </w:r>
        </w:sdtContent>
      </w:sdt>
      <w:r w:rsidR="002E63C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826467421"/>
          <w:placeholder>
            <w:docPart w:val="8F8644F97FBB4E5F9110B20F92DA47D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E63CD" w:rsidRPr="00A77613">
            <w:rPr>
              <w:rStyle w:val="Platzhaltertext"/>
              <w:sz w:val="20"/>
              <w:szCs w:val="20"/>
            </w:rPr>
            <w:t>Datum</w:t>
          </w:r>
        </w:sdtContent>
      </w:sdt>
      <w:r w:rsidR="002E63CD">
        <w:rPr>
          <w:sz w:val="16"/>
          <w:szCs w:val="16"/>
        </w:rPr>
        <w:tab/>
      </w:r>
      <w:r w:rsidR="002E63CD">
        <w:rPr>
          <w:sz w:val="16"/>
          <w:szCs w:val="16"/>
        </w:rPr>
        <w:tab/>
      </w:r>
      <w:r w:rsidR="002E63CD">
        <w:rPr>
          <w:sz w:val="16"/>
          <w:szCs w:val="16"/>
        </w:rPr>
        <w:tab/>
      </w:r>
      <w:r w:rsidR="002E63CD">
        <w:rPr>
          <w:sz w:val="16"/>
          <w:szCs w:val="16"/>
        </w:rPr>
        <w:tab/>
      </w:r>
      <w:r w:rsidR="00F67AF6">
        <w:rPr>
          <w:sz w:val="16"/>
          <w:szCs w:val="16"/>
        </w:rPr>
        <w:tab/>
      </w:r>
    </w:p>
    <w:p w:rsidR="00EF5279" w:rsidRPr="009851F9" w:rsidRDefault="00EF5279" w:rsidP="00F626DA">
      <w:pPr>
        <w:rPr>
          <w:sz w:val="18"/>
          <w:szCs w:val="18"/>
        </w:rPr>
      </w:pPr>
      <w:r w:rsidRPr="009851F9">
        <w:rPr>
          <w:sz w:val="18"/>
          <w:szCs w:val="18"/>
        </w:rPr>
        <w:lastRenderedPageBreak/>
        <w:tab/>
      </w:r>
      <w:r w:rsidRPr="009851F9">
        <w:rPr>
          <w:sz w:val="18"/>
          <w:szCs w:val="18"/>
        </w:rPr>
        <w:tab/>
      </w:r>
      <w:r w:rsidRPr="009851F9">
        <w:rPr>
          <w:sz w:val="18"/>
          <w:szCs w:val="18"/>
        </w:rPr>
        <w:tab/>
      </w:r>
      <w:r w:rsidRPr="009851F9">
        <w:rPr>
          <w:sz w:val="18"/>
          <w:szCs w:val="18"/>
        </w:rPr>
        <w:tab/>
      </w:r>
      <w:r w:rsidRPr="009851F9">
        <w:rPr>
          <w:sz w:val="18"/>
          <w:szCs w:val="18"/>
        </w:rPr>
        <w:tab/>
      </w:r>
      <w:r w:rsidR="004B7483">
        <w:rPr>
          <w:sz w:val="18"/>
          <w:szCs w:val="18"/>
        </w:rPr>
        <w:t xml:space="preserve">* </w:t>
      </w:r>
      <w:r w:rsidRPr="009851F9">
        <w:rPr>
          <w:sz w:val="18"/>
          <w:szCs w:val="18"/>
        </w:rPr>
        <w:t>Unterschrift des Antragstellers (Gewerbetreibenden)</w:t>
      </w:r>
    </w:p>
    <w:p w:rsidR="004A67F6" w:rsidRPr="009851F9" w:rsidRDefault="004A67F6" w:rsidP="00F626DA">
      <w:pPr>
        <w:rPr>
          <w:sz w:val="18"/>
          <w:szCs w:val="18"/>
        </w:rPr>
      </w:pPr>
      <w:bookmarkStart w:id="0" w:name="_GoBack"/>
      <w:bookmarkEnd w:id="0"/>
    </w:p>
    <w:p w:rsidR="00EF5279" w:rsidRPr="009851F9" w:rsidRDefault="00DD19E6" w:rsidP="00F626DA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:rsidR="00EF5279" w:rsidRPr="009851F9" w:rsidRDefault="00EF5279" w:rsidP="006D2D8E">
      <w:pPr>
        <w:spacing w:line="360" w:lineRule="auto"/>
        <w:rPr>
          <w:b/>
          <w:sz w:val="18"/>
          <w:szCs w:val="18"/>
        </w:rPr>
      </w:pPr>
      <w:r w:rsidRPr="009851F9">
        <w:rPr>
          <w:b/>
          <w:sz w:val="18"/>
          <w:szCs w:val="18"/>
        </w:rPr>
        <w:t>Stellungnahmen zu oben stehendem Antrag</w:t>
      </w:r>
    </w:p>
    <w:tbl>
      <w:tblPr>
        <w:tblStyle w:val="Tabellenraster"/>
        <w:tblW w:w="9345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1099"/>
        <w:gridCol w:w="1605"/>
        <w:gridCol w:w="1543"/>
      </w:tblGrid>
      <w:tr w:rsidR="00EF5279" w:rsidRPr="00883FE4" w:rsidTr="00883FE4">
        <w:tc>
          <w:tcPr>
            <w:tcW w:w="2972" w:type="dxa"/>
          </w:tcPr>
          <w:p w:rsidR="00EF5279" w:rsidRPr="00883FE4" w:rsidRDefault="00EF5279" w:rsidP="00F626D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5279" w:rsidRPr="009851F9" w:rsidRDefault="00EF5279" w:rsidP="00EF5279">
            <w:pPr>
              <w:jc w:val="center"/>
              <w:rPr>
                <w:b/>
                <w:sz w:val="18"/>
                <w:szCs w:val="18"/>
              </w:rPr>
            </w:pPr>
            <w:r w:rsidRPr="009851F9">
              <w:rPr>
                <w:b/>
                <w:sz w:val="18"/>
                <w:szCs w:val="18"/>
              </w:rPr>
              <w:t>Zustim-mung</w:t>
            </w:r>
          </w:p>
        </w:tc>
        <w:tc>
          <w:tcPr>
            <w:tcW w:w="992" w:type="dxa"/>
          </w:tcPr>
          <w:p w:rsidR="00EF5279" w:rsidRPr="009851F9" w:rsidRDefault="00EF5279" w:rsidP="00EF5279">
            <w:pPr>
              <w:jc w:val="center"/>
              <w:rPr>
                <w:b/>
                <w:sz w:val="18"/>
                <w:szCs w:val="18"/>
              </w:rPr>
            </w:pPr>
            <w:r w:rsidRPr="009851F9">
              <w:rPr>
                <w:b/>
                <w:sz w:val="18"/>
                <w:szCs w:val="18"/>
              </w:rPr>
              <w:t>Ableh-</w:t>
            </w:r>
          </w:p>
          <w:p w:rsidR="00EF5279" w:rsidRPr="009851F9" w:rsidRDefault="00EF5279" w:rsidP="00EF5279">
            <w:pPr>
              <w:jc w:val="center"/>
              <w:rPr>
                <w:b/>
                <w:sz w:val="18"/>
                <w:szCs w:val="18"/>
              </w:rPr>
            </w:pPr>
            <w:r w:rsidRPr="009851F9">
              <w:rPr>
                <w:b/>
                <w:sz w:val="18"/>
                <w:szCs w:val="18"/>
              </w:rPr>
              <w:t>nung</w:t>
            </w:r>
          </w:p>
        </w:tc>
        <w:tc>
          <w:tcPr>
            <w:tcW w:w="1099" w:type="dxa"/>
          </w:tcPr>
          <w:p w:rsidR="00EF5279" w:rsidRPr="009851F9" w:rsidRDefault="00EF5279" w:rsidP="00EF5279">
            <w:pPr>
              <w:jc w:val="center"/>
              <w:rPr>
                <w:b/>
                <w:sz w:val="18"/>
                <w:szCs w:val="18"/>
              </w:rPr>
            </w:pPr>
            <w:r w:rsidRPr="009851F9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1605" w:type="dxa"/>
          </w:tcPr>
          <w:p w:rsidR="00EF5279" w:rsidRPr="009851F9" w:rsidRDefault="00EF5279" w:rsidP="00EF5279">
            <w:pPr>
              <w:jc w:val="center"/>
              <w:rPr>
                <w:b/>
                <w:sz w:val="18"/>
                <w:szCs w:val="18"/>
              </w:rPr>
            </w:pPr>
            <w:r w:rsidRPr="009851F9">
              <w:rPr>
                <w:b/>
                <w:sz w:val="18"/>
                <w:szCs w:val="18"/>
              </w:rPr>
              <w:t>Unterschrift</w:t>
            </w:r>
          </w:p>
        </w:tc>
        <w:tc>
          <w:tcPr>
            <w:tcW w:w="1543" w:type="dxa"/>
          </w:tcPr>
          <w:p w:rsidR="00EF5279" w:rsidRPr="009851F9" w:rsidRDefault="00EF5279" w:rsidP="00EF5279">
            <w:pPr>
              <w:jc w:val="center"/>
              <w:rPr>
                <w:b/>
                <w:sz w:val="18"/>
                <w:szCs w:val="18"/>
              </w:rPr>
            </w:pPr>
            <w:r w:rsidRPr="009851F9">
              <w:rPr>
                <w:b/>
                <w:sz w:val="18"/>
                <w:szCs w:val="18"/>
              </w:rPr>
              <w:t>Stempel</w:t>
            </w:r>
          </w:p>
        </w:tc>
      </w:tr>
      <w:tr w:rsidR="00324013" w:rsidRPr="00883FE4" w:rsidTr="00883FE4">
        <w:tc>
          <w:tcPr>
            <w:tcW w:w="2972" w:type="dxa"/>
          </w:tcPr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 xml:space="preserve">Stadt Blankenhain 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4013" w:rsidRPr="00324013" w:rsidRDefault="00324013" w:rsidP="00324013">
            <w:pPr>
              <w:jc w:val="center"/>
              <w:rPr>
                <w:sz w:val="36"/>
                <w:szCs w:val="36"/>
              </w:rPr>
            </w:pPr>
            <w:r w:rsidRPr="00324013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992" w:type="dxa"/>
          </w:tcPr>
          <w:p w:rsidR="00324013" w:rsidRDefault="00324013" w:rsidP="00324013">
            <w:pPr>
              <w:jc w:val="center"/>
            </w:pPr>
            <w:r w:rsidRPr="00631FA5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1099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</w:tr>
      <w:tr w:rsidR="00324013" w:rsidRPr="00883FE4" w:rsidTr="00883FE4">
        <w:tc>
          <w:tcPr>
            <w:tcW w:w="2972" w:type="dxa"/>
          </w:tcPr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Untere Bauaufsichtsbehörde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LRA Weimarer Land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4013" w:rsidRDefault="00324013" w:rsidP="00324013">
            <w:pPr>
              <w:jc w:val="center"/>
            </w:pPr>
            <w:r w:rsidRPr="009175FA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992" w:type="dxa"/>
          </w:tcPr>
          <w:p w:rsidR="00324013" w:rsidRDefault="00324013" w:rsidP="00324013">
            <w:pPr>
              <w:jc w:val="center"/>
            </w:pPr>
            <w:r w:rsidRPr="00631FA5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1099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</w:tr>
      <w:tr w:rsidR="00324013" w:rsidRPr="00883FE4" w:rsidTr="00883FE4">
        <w:tc>
          <w:tcPr>
            <w:tcW w:w="2972" w:type="dxa"/>
          </w:tcPr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Umweltamt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LRA Weimarer Land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4013" w:rsidRDefault="00324013" w:rsidP="00324013">
            <w:pPr>
              <w:jc w:val="center"/>
            </w:pPr>
            <w:r w:rsidRPr="009175FA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992" w:type="dxa"/>
          </w:tcPr>
          <w:p w:rsidR="00324013" w:rsidRDefault="00324013" w:rsidP="00324013">
            <w:pPr>
              <w:jc w:val="center"/>
            </w:pPr>
            <w:r w:rsidRPr="00631FA5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1099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</w:tr>
      <w:tr w:rsidR="00324013" w:rsidRPr="00883FE4" w:rsidTr="00883FE4">
        <w:tc>
          <w:tcPr>
            <w:tcW w:w="2972" w:type="dxa"/>
          </w:tcPr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Verkehrsamt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LRA Weimarer Land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4013" w:rsidRDefault="00324013" w:rsidP="00324013">
            <w:pPr>
              <w:jc w:val="center"/>
            </w:pPr>
            <w:r w:rsidRPr="009175FA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992" w:type="dxa"/>
          </w:tcPr>
          <w:p w:rsidR="00324013" w:rsidRDefault="00324013" w:rsidP="00324013">
            <w:pPr>
              <w:jc w:val="center"/>
            </w:pPr>
            <w:r w:rsidRPr="00631FA5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1099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</w:tr>
      <w:tr w:rsidR="00324013" w:rsidRPr="00883FE4" w:rsidTr="00883FE4">
        <w:tc>
          <w:tcPr>
            <w:tcW w:w="2972" w:type="dxa"/>
          </w:tcPr>
          <w:p w:rsidR="00324013" w:rsidRPr="009851F9" w:rsidRDefault="00324013" w:rsidP="00324013">
            <w:pPr>
              <w:rPr>
                <w:sz w:val="18"/>
                <w:szCs w:val="18"/>
              </w:rPr>
            </w:pPr>
            <w:r w:rsidRPr="009851F9">
              <w:rPr>
                <w:sz w:val="18"/>
                <w:szCs w:val="18"/>
              </w:rPr>
              <w:t>Polizeiinspektion</w:t>
            </w: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  <w:p w:rsidR="00324013" w:rsidRPr="009851F9" w:rsidRDefault="00324013" w:rsidP="003240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24013" w:rsidRDefault="00324013" w:rsidP="00324013">
            <w:pPr>
              <w:jc w:val="center"/>
            </w:pPr>
            <w:r w:rsidRPr="009175FA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992" w:type="dxa"/>
          </w:tcPr>
          <w:p w:rsidR="00324013" w:rsidRDefault="00324013" w:rsidP="00324013">
            <w:pPr>
              <w:jc w:val="center"/>
            </w:pPr>
            <w:r w:rsidRPr="00631FA5">
              <w:rPr>
                <w:rFonts w:eastAsia="MS Gothic"/>
                <w:sz w:val="36"/>
                <w:szCs w:val="36"/>
              </w:rPr>
              <w:sym w:font="Wingdings 2" w:char="F02A"/>
            </w:r>
          </w:p>
        </w:tc>
        <w:tc>
          <w:tcPr>
            <w:tcW w:w="1099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324013" w:rsidRPr="00883FE4" w:rsidRDefault="00324013" w:rsidP="00324013">
            <w:pPr>
              <w:rPr>
                <w:sz w:val="20"/>
                <w:szCs w:val="20"/>
              </w:rPr>
            </w:pPr>
          </w:p>
        </w:tc>
      </w:tr>
    </w:tbl>
    <w:p w:rsidR="00F67AF6" w:rsidRPr="00F67AF6" w:rsidRDefault="00F67AF6" w:rsidP="00F626DA">
      <w:pPr>
        <w:rPr>
          <w:sz w:val="10"/>
          <w:szCs w:val="16"/>
        </w:rPr>
      </w:pPr>
    </w:p>
    <w:p w:rsidR="00EF5279" w:rsidRPr="00883FE4" w:rsidRDefault="00EF5279" w:rsidP="00F626DA">
      <w:pPr>
        <w:rPr>
          <w:sz w:val="16"/>
          <w:szCs w:val="16"/>
        </w:rPr>
      </w:pPr>
      <w:r w:rsidRPr="00883FE4">
        <w:rPr>
          <w:sz w:val="16"/>
          <w:szCs w:val="16"/>
        </w:rPr>
        <w:t xml:space="preserve">Bemerkungen, Begründungen bei Ablehnung und eventuelle Auflagen </w:t>
      </w:r>
      <w:proofErr w:type="gramStart"/>
      <w:r w:rsidRPr="00883FE4">
        <w:rPr>
          <w:sz w:val="16"/>
          <w:szCs w:val="16"/>
        </w:rPr>
        <w:t>bitte</w:t>
      </w:r>
      <w:proofErr w:type="gramEnd"/>
      <w:r w:rsidRPr="00883FE4">
        <w:rPr>
          <w:sz w:val="16"/>
          <w:szCs w:val="16"/>
        </w:rPr>
        <w:t xml:space="preserve"> auf der Rückseite des Antrages vermerken oder gesondert beifügen.</w:t>
      </w:r>
    </w:p>
    <w:sectPr w:rsidR="00EF5279" w:rsidRPr="00883FE4" w:rsidSect="00791DA1">
      <w:footerReference w:type="default" r:id="rId6"/>
      <w:pgSz w:w="11906" w:h="16838"/>
      <w:pgMar w:top="851" w:right="1134" w:bottom="567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CD" w:rsidRDefault="002E63CD" w:rsidP="00791DA1">
      <w:r>
        <w:separator/>
      </w:r>
    </w:p>
  </w:endnote>
  <w:endnote w:type="continuationSeparator" w:id="0">
    <w:p w:rsidR="002E63CD" w:rsidRDefault="002E63CD" w:rsidP="0079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3CD" w:rsidRPr="00791DA1" w:rsidRDefault="002E63CD" w:rsidP="00791DA1">
    <w:pPr>
      <w:rPr>
        <w:bCs/>
        <w:sz w:val="16"/>
        <w:szCs w:val="24"/>
      </w:rPr>
    </w:pPr>
    <w:r w:rsidRPr="00791DA1">
      <w:rPr>
        <w:bCs/>
        <w:sz w:val="16"/>
        <w:szCs w:val="24"/>
      </w:rPr>
      <w:t>Datenschutzerklärung:</w:t>
    </w:r>
  </w:p>
  <w:p w:rsidR="002E63CD" w:rsidRDefault="002E63CD" w:rsidP="00791DA1">
    <w:r w:rsidRPr="00791DA1">
      <w:rPr>
        <w:bCs/>
        <w:sz w:val="16"/>
        <w:szCs w:val="24"/>
      </w:rPr>
      <w:t xml:space="preserve">Das Ausfüllen der mit * gekennzeichneten Felder ist für die Bearbeitung unbedingt erforderlich. Die im Formular angegeben Daten werden zum vorgenannten Zweck im Rahmen </w:t>
    </w:r>
    <w:r w:rsidR="00631D26">
      <w:rPr>
        <w:bCs/>
        <w:sz w:val="16"/>
        <w:szCs w:val="24"/>
      </w:rPr>
      <w:t>der geltenden Datenschutzgesetz</w:t>
    </w:r>
    <w:r w:rsidRPr="00791DA1">
      <w:rPr>
        <w:bCs/>
        <w:sz w:val="16"/>
        <w:szCs w:val="24"/>
      </w:rPr>
      <w:t xml:space="preserve">e erhoben, gespeichert und verarbeitet.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CD" w:rsidRDefault="002E63CD" w:rsidP="00791DA1">
      <w:r>
        <w:separator/>
      </w:r>
    </w:p>
  </w:footnote>
  <w:footnote w:type="continuationSeparator" w:id="0">
    <w:p w:rsidR="002E63CD" w:rsidRDefault="002E63CD" w:rsidP="0079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4d0Mbw5HdzanO5D0NJOr/MHaK8FCMjY+MwrT1jxJn021tqeL57Wps1Ts2G9H9zKI8yutjcUE5jgycWgUUeKA==" w:salt="ETN7NycZZrJKAdMYZOF4j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9F"/>
    <w:rsid w:val="000403C9"/>
    <w:rsid w:val="00042FA5"/>
    <w:rsid w:val="00056D7F"/>
    <w:rsid w:val="00070B02"/>
    <w:rsid w:val="000A312E"/>
    <w:rsid w:val="000A35F7"/>
    <w:rsid w:val="000A6BBF"/>
    <w:rsid w:val="000B3461"/>
    <w:rsid w:val="000C530C"/>
    <w:rsid w:val="000D1AAB"/>
    <w:rsid w:val="000F1E3B"/>
    <w:rsid w:val="001041CA"/>
    <w:rsid w:val="00170976"/>
    <w:rsid w:val="001C75A3"/>
    <w:rsid w:val="001D3B07"/>
    <w:rsid w:val="001E70E3"/>
    <w:rsid w:val="00272F34"/>
    <w:rsid w:val="002946A3"/>
    <w:rsid w:val="002C6432"/>
    <w:rsid w:val="002E63CD"/>
    <w:rsid w:val="00324013"/>
    <w:rsid w:val="0036563A"/>
    <w:rsid w:val="003819E6"/>
    <w:rsid w:val="003B6A28"/>
    <w:rsid w:val="0040272E"/>
    <w:rsid w:val="0044119F"/>
    <w:rsid w:val="00457A08"/>
    <w:rsid w:val="004740A7"/>
    <w:rsid w:val="004A67F6"/>
    <w:rsid w:val="004B7483"/>
    <w:rsid w:val="00505B4E"/>
    <w:rsid w:val="0055326D"/>
    <w:rsid w:val="006047D3"/>
    <w:rsid w:val="006220AE"/>
    <w:rsid w:val="00627F15"/>
    <w:rsid w:val="00631D26"/>
    <w:rsid w:val="00685C4B"/>
    <w:rsid w:val="006C03B6"/>
    <w:rsid w:val="006D2D8E"/>
    <w:rsid w:val="00791DA1"/>
    <w:rsid w:val="007A1D1F"/>
    <w:rsid w:val="007A6EFB"/>
    <w:rsid w:val="007B47E5"/>
    <w:rsid w:val="00823582"/>
    <w:rsid w:val="0084401B"/>
    <w:rsid w:val="00851E3D"/>
    <w:rsid w:val="0086421D"/>
    <w:rsid w:val="00883FE4"/>
    <w:rsid w:val="00892547"/>
    <w:rsid w:val="008A7269"/>
    <w:rsid w:val="008B2762"/>
    <w:rsid w:val="008E3D26"/>
    <w:rsid w:val="00920CEC"/>
    <w:rsid w:val="009851F9"/>
    <w:rsid w:val="009B4898"/>
    <w:rsid w:val="00A10E6A"/>
    <w:rsid w:val="00A202D8"/>
    <w:rsid w:val="00A23F88"/>
    <w:rsid w:val="00A431F2"/>
    <w:rsid w:val="00A529E0"/>
    <w:rsid w:val="00A77613"/>
    <w:rsid w:val="00A864F5"/>
    <w:rsid w:val="00AB1BBD"/>
    <w:rsid w:val="00B04E37"/>
    <w:rsid w:val="00B50225"/>
    <w:rsid w:val="00BA2577"/>
    <w:rsid w:val="00BC27E7"/>
    <w:rsid w:val="00BC6BE4"/>
    <w:rsid w:val="00BE0F5B"/>
    <w:rsid w:val="00C771A2"/>
    <w:rsid w:val="00C8261C"/>
    <w:rsid w:val="00CA5EA8"/>
    <w:rsid w:val="00CB4C8D"/>
    <w:rsid w:val="00CD0FE0"/>
    <w:rsid w:val="00CE25EF"/>
    <w:rsid w:val="00D016A8"/>
    <w:rsid w:val="00D7389A"/>
    <w:rsid w:val="00DA6361"/>
    <w:rsid w:val="00DD19E6"/>
    <w:rsid w:val="00E106E1"/>
    <w:rsid w:val="00E24E6E"/>
    <w:rsid w:val="00E2745F"/>
    <w:rsid w:val="00E40E8A"/>
    <w:rsid w:val="00E67503"/>
    <w:rsid w:val="00E74380"/>
    <w:rsid w:val="00EF5279"/>
    <w:rsid w:val="00F42B56"/>
    <w:rsid w:val="00F626DA"/>
    <w:rsid w:val="00F67AF6"/>
    <w:rsid w:val="00FD3AEA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DB31-C34C-4AE3-A74D-610746F3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A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1E70E3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1E70E3"/>
    <w:rPr>
      <w:rFonts w:eastAsiaTheme="majorEastAsia" w:cstheme="majorBidi"/>
      <w:szCs w:val="20"/>
    </w:rPr>
  </w:style>
  <w:style w:type="character" w:styleId="Platzhaltertext">
    <w:name w:val="Placeholder Text"/>
    <w:basedOn w:val="Absatz-Standardschriftart"/>
    <w:uiPriority w:val="99"/>
    <w:semiHidden/>
    <w:rsid w:val="00B50225"/>
    <w:rPr>
      <w:color w:val="808080"/>
    </w:rPr>
  </w:style>
  <w:style w:type="table" w:styleId="Tabellenraster">
    <w:name w:val="Table Grid"/>
    <w:basedOn w:val="NormaleTabelle"/>
    <w:uiPriority w:val="39"/>
    <w:rsid w:val="00EF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1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1DA1"/>
  </w:style>
  <w:style w:type="paragraph" w:styleId="Fuzeile">
    <w:name w:val="footer"/>
    <w:basedOn w:val="Standard"/>
    <w:link w:val="FuzeileZchn"/>
    <w:uiPriority w:val="99"/>
    <w:unhideWhenUsed/>
    <w:rsid w:val="00791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D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8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21091-8877-4F3F-817D-9F24BC187981}"/>
      </w:docPartPr>
      <w:docPartBody>
        <w:p w:rsidR="00186448" w:rsidRDefault="00186448">
          <w:r w:rsidRPr="00710F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1EAF9406934CDB8468C821FC815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6C402-FADB-4E55-B385-B8ECC225A4A7}"/>
      </w:docPartPr>
      <w:docPartBody>
        <w:p w:rsidR="00186448" w:rsidRDefault="00186448" w:rsidP="00186448">
          <w:pPr>
            <w:pStyle w:val="4A1EAF9406934CDB8468C821FC815AB220"/>
          </w:pPr>
          <w:r w:rsidRPr="002E63CD">
            <w:rPr>
              <w:color w:val="808080" w:themeColor="background1" w:themeShade="80"/>
              <w:sz w:val="20"/>
              <w:szCs w:val="20"/>
            </w:rPr>
            <w:t>hier Telefon-Nr. eingeben</w:t>
          </w:r>
        </w:p>
      </w:docPartBody>
    </w:docPart>
    <w:docPart>
      <w:docPartPr>
        <w:name w:val="CA3498FE21584F0E917A2A4DCB66D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B9F48-39E2-46A4-BA8C-D3CDD6D593F1}"/>
      </w:docPartPr>
      <w:docPartBody>
        <w:p w:rsidR="00186448" w:rsidRDefault="00186448" w:rsidP="00186448">
          <w:pPr>
            <w:pStyle w:val="CA3498FE21584F0E917A2A4DCB66DB7519"/>
          </w:pPr>
          <w:r>
            <w:rPr>
              <w:color w:val="808080" w:themeColor="background1" w:themeShade="80"/>
              <w:sz w:val="20"/>
              <w:szCs w:val="20"/>
            </w:rPr>
            <w:t xml:space="preserve">hier </w:t>
          </w:r>
          <w:r w:rsidRPr="002E63CD">
            <w:rPr>
              <w:color w:val="808080" w:themeColor="background1" w:themeShade="80"/>
              <w:sz w:val="20"/>
              <w:szCs w:val="20"/>
            </w:rPr>
            <w:t>eingeben</w:t>
          </w:r>
        </w:p>
      </w:docPartBody>
    </w:docPart>
    <w:docPart>
      <w:docPartPr>
        <w:name w:val="C0A6A52CFC8345D29AD16EC3EBFB6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88925-D21E-4F47-964A-464F069583B8}"/>
      </w:docPartPr>
      <w:docPartBody>
        <w:p w:rsidR="00186448" w:rsidRDefault="00186448" w:rsidP="00186448">
          <w:pPr>
            <w:pStyle w:val="C0A6A52CFC8345D29AD16EC3EBFB6C6F17"/>
          </w:pPr>
          <w:r w:rsidRPr="002E63CD">
            <w:rPr>
              <w:color w:val="808080" w:themeColor="background1" w:themeShade="80"/>
              <w:sz w:val="20"/>
              <w:szCs w:val="20"/>
            </w:rPr>
            <w:t>Datum</w:t>
          </w:r>
        </w:p>
      </w:docPartBody>
    </w:docPart>
    <w:docPart>
      <w:docPartPr>
        <w:name w:val="1A76AA13495B43FEB172598A862C0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5FE1E-396F-418A-9C0A-CC3E772A3F4D}"/>
      </w:docPartPr>
      <w:docPartBody>
        <w:p w:rsidR="00186448" w:rsidRDefault="00186448" w:rsidP="00186448">
          <w:pPr>
            <w:pStyle w:val="1A76AA13495B43FEB172598A862C0F8415"/>
          </w:pPr>
          <w:r w:rsidRPr="002E63CD">
            <w:rPr>
              <w:color w:val="808080" w:themeColor="background1" w:themeShade="80"/>
              <w:sz w:val="20"/>
              <w:szCs w:val="20"/>
            </w:rPr>
            <w:t>Datum</w:t>
          </w:r>
        </w:p>
      </w:docPartBody>
    </w:docPart>
    <w:docPart>
      <w:docPartPr>
        <w:name w:val="3458BA9721CC4919A78423B2A2DA3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D03BD-C5A3-43D4-B5E2-0BFBFA205C40}"/>
      </w:docPartPr>
      <w:docPartBody>
        <w:p w:rsidR="00186448" w:rsidRDefault="00186448" w:rsidP="00186448">
          <w:pPr>
            <w:pStyle w:val="3458BA9721CC4919A78423B2A2DA371D15"/>
          </w:pPr>
          <w:r w:rsidRPr="002E63CD">
            <w:rPr>
              <w:color w:val="808080" w:themeColor="background1" w:themeShade="80"/>
              <w:sz w:val="20"/>
              <w:szCs w:val="20"/>
            </w:rPr>
            <w:t>Datum</w:t>
          </w:r>
        </w:p>
      </w:docPartBody>
    </w:docPart>
    <w:docPart>
      <w:docPartPr>
        <w:name w:val="0F699B007BAE451B9E8E5D3F95D27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35996-BEE3-4C4F-9040-D9A287D548CC}"/>
      </w:docPartPr>
      <w:docPartBody>
        <w:p w:rsidR="00186448" w:rsidRDefault="00186448" w:rsidP="00186448">
          <w:pPr>
            <w:pStyle w:val="0F699B007BAE451B9E8E5D3F95D2770E15"/>
          </w:pPr>
          <w:r w:rsidRPr="002E63CD">
            <w:rPr>
              <w:color w:val="808080" w:themeColor="background1" w:themeShade="80"/>
              <w:sz w:val="20"/>
              <w:szCs w:val="20"/>
            </w:rPr>
            <w:t>Datum</w:t>
          </w:r>
        </w:p>
      </w:docPartBody>
    </w:docPart>
    <w:docPart>
      <w:docPartPr>
        <w:name w:val="7CDEFFF7808C4D148E60595FC607B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84CC-55F5-4B1F-B4D8-40E912E06635}"/>
      </w:docPartPr>
      <w:docPartBody>
        <w:p w:rsidR="00186448" w:rsidRDefault="00186448" w:rsidP="00186448">
          <w:pPr>
            <w:pStyle w:val="7CDEFFF7808C4D148E60595FC607BBF0"/>
          </w:pPr>
          <w:r w:rsidRPr="00710F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95CE4FFD6E4618863441F5BB20D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EFA2-D698-4B35-B452-77EF71747168}"/>
      </w:docPartPr>
      <w:docPartBody>
        <w:p w:rsidR="00186448" w:rsidRDefault="00186448" w:rsidP="00186448">
          <w:pPr>
            <w:pStyle w:val="FE95CE4FFD6E4618863441F5BB20DFDC13"/>
          </w:pPr>
          <w:r w:rsidRPr="002E63CD">
            <w:rPr>
              <w:color w:val="808080" w:themeColor="background1" w:themeShade="80"/>
              <w:sz w:val="20"/>
              <w:szCs w:val="20"/>
            </w:rPr>
            <w:t>Uhrzeit</w:t>
          </w:r>
        </w:p>
      </w:docPartBody>
    </w:docPart>
    <w:docPart>
      <w:docPartPr>
        <w:name w:val="6DCC1E31E2B949E697D555FA1D48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3D395-2BD3-43FA-8249-F79ADB2AD27F}"/>
      </w:docPartPr>
      <w:docPartBody>
        <w:p w:rsidR="00186448" w:rsidRDefault="00186448" w:rsidP="00186448">
          <w:pPr>
            <w:pStyle w:val="6DCC1E31E2B949E697D555FA1D48A07D12"/>
          </w:pPr>
          <w:r w:rsidRPr="002E63CD">
            <w:rPr>
              <w:color w:val="808080" w:themeColor="background1" w:themeShade="80"/>
              <w:sz w:val="20"/>
              <w:szCs w:val="20"/>
            </w:rPr>
            <w:t>Uhrzeit</w:t>
          </w:r>
        </w:p>
      </w:docPartBody>
    </w:docPart>
    <w:docPart>
      <w:docPartPr>
        <w:name w:val="997F2D8DF4024FC38C98AA3A101AB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0263E-193B-4D69-A52B-7BEEF0907873}"/>
      </w:docPartPr>
      <w:docPartBody>
        <w:p w:rsidR="00186448" w:rsidRDefault="00186448" w:rsidP="00186448">
          <w:pPr>
            <w:pStyle w:val="997F2D8DF4024FC38C98AA3A101AB64412"/>
          </w:pPr>
          <w:r w:rsidRPr="002E63CD">
            <w:rPr>
              <w:color w:val="808080" w:themeColor="background1" w:themeShade="80"/>
              <w:sz w:val="20"/>
              <w:szCs w:val="20"/>
            </w:rPr>
            <w:t>Uhrzeit</w:t>
          </w:r>
        </w:p>
      </w:docPartBody>
    </w:docPart>
    <w:docPart>
      <w:docPartPr>
        <w:name w:val="CC0A1F0D7FB14E5B981AA2B118D86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52BDD-5428-4174-84E6-2012C4E625FB}"/>
      </w:docPartPr>
      <w:docPartBody>
        <w:p w:rsidR="00186448" w:rsidRDefault="00186448" w:rsidP="00186448">
          <w:pPr>
            <w:pStyle w:val="CC0A1F0D7FB14E5B981AA2B118D866DF11"/>
          </w:pPr>
          <w:r w:rsidRPr="002E63CD">
            <w:rPr>
              <w:color w:val="808080" w:themeColor="background1" w:themeShade="80"/>
              <w:sz w:val="20"/>
              <w:szCs w:val="20"/>
            </w:rPr>
            <w:t>Datum</w:t>
          </w:r>
        </w:p>
      </w:docPartBody>
    </w:docPart>
    <w:docPart>
      <w:docPartPr>
        <w:name w:val="DEBBDF625C644641B342DC3179DC5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685C3-7597-4A31-8955-F22B72F10F43}"/>
      </w:docPartPr>
      <w:docPartBody>
        <w:p w:rsidR="00186448" w:rsidRDefault="00186448" w:rsidP="00186448">
          <w:pPr>
            <w:pStyle w:val="DEBBDF625C644641B342DC3179DC5B079"/>
          </w:pPr>
          <w:r w:rsidRPr="002E63CD">
            <w:rPr>
              <w:color w:val="808080" w:themeColor="background1" w:themeShade="80"/>
              <w:sz w:val="20"/>
              <w:szCs w:val="20"/>
            </w:rPr>
            <w:t>Uhrzeit</w:t>
          </w:r>
        </w:p>
      </w:docPartBody>
    </w:docPart>
    <w:docPart>
      <w:docPartPr>
        <w:name w:val="68314E5A0A244677B0492FB99CC3F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AEF77-77B9-406D-B488-D8FB14D9C390}"/>
      </w:docPartPr>
      <w:docPartBody>
        <w:p w:rsidR="00186448" w:rsidRDefault="00186448" w:rsidP="00186448">
          <w:pPr>
            <w:pStyle w:val="68314E5A0A244677B0492FB99CC3FE738"/>
          </w:pPr>
          <w:r w:rsidRPr="002E63CD">
            <w:rPr>
              <w:color w:val="808080" w:themeColor="background1" w:themeShade="80"/>
              <w:sz w:val="20"/>
              <w:szCs w:val="20"/>
            </w:rPr>
            <w:t>Uhrzeit</w:t>
          </w:r>
        </w:p>
      </w:docPartBody>
    </w:docPart>
    <w:docPart>
      <w:docPartPr>
        <w:name w:val="AC04C02E9D554B719C19DE097EBBC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F1CAD-1F6A-4F3D-981F-A31C9CAEC8E7}"/>
      </w:docPartPr>
      <w:docPartBody>
        <w:p w:rsidR="00186448" w:rsidRDefault="00186448" w:rsidP="00186448">
          <w:pPr>
            <w:pStyle w:val="AC04C02E9D554B719C19DE097EBBCFCC7"/>
          </w:pPr>
          <w:r w:rsidRPr="002E63CD">
            <w:rPr>
              <w:color w:val="808080" w:themeColor="background1" w:themeShade="80"/>
              <w:sz w:val="20"/>
              <w:szCs w:val="20"/>
            </w:rPr>
            <w:t>Datum</w:t>
          </w:r>
        </w:p>
      </w:docPartBody>
    </w:docPart>
    <w:docPart>
      <w:docPartPr>
        <w:name w:val="986467249D2841A98507ABD0BE7B9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96511-A36A-41C3-8065-69BA77F90FD3}"/>
      </w:docPartPr>
      <w:docPartBody>
        <w:p w:rsidR="00186448" w:rsidRDefault="00186448" w:rsidP="00186448">
          <w:pPr>
            <w:pStyle w:val="986467249D2841A98507ABD0BE7B994C6"/>
          </w:pPr>
          <w:r w:rsidRPr="006047D3">
            <w:rPr>
              <w:color w:val="808080" w:themeColor="background1" w:themeShade="80"/>
              <w:sz w:val="20"/>
              <w:szCs w:val="20"/>
            </w:rPr>
            <w:t>hier Text eingeben</w:t>
          </w:r>
        </w:p>
      </w:docPartBody>
    </w:docPart>
    <w:docPart>
      <w:docPartPr>
        <w:name w:val="87FE3F990E5D492694810E6C98A7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B330E-B807-405F-8563-5DE909A13A90}"/>
      </w:docPartPr>
      <w:docPartBody>
        <w:p w:rsidR="00186448" w:rsidRDefault="00186448" w:rsidP="00186448">
          <w:pPr>
            <w:pStyle w:val="87FE3F990E5D492694810E6C98A7BD595"/>
          </w:pPr>
          <w:r w:rsidRPr="002E63CD">
            <w:rPr>
              <w:color w:val="808080" w:themeColor="background1" w:themeShade="80"/>
              <w:sz w:val="20"/>
              <w:szCs w:val="20"/>
            </w:rPr>
            <w:t>hier Text eingeben</w:t>
          </w:r>
        </w:p>
      </w:docPartBody>
    </w:docPart>
    <w:docPart>
      <w:docPartPr>
        <w:name w:val="25D34B7F71294CA0A3BBA9AFDC0CB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45EC6-9D98-4DF5-993C-2F0888C33A7A}"/>
      </w:docPartPr>
      <w:docPartBody>
        <w:p w:rsidR="00186448" w:rsidRDefault="00186448" w:rsidP="00186448">
          <w:pPr>
            <w:pStyle w:val="25D34B7F71294CA0A3BBA9AFDC0CB0C34"/>
          </w:pPr>
          <w:r w:rsidRPr="00710FE1">
            <w:rPr>
              <w:rStyle w:val="Platzhaltertext"/>
            </w:rPr>
            <w:t xml:space="preserve"> hier ein</w:t>
          </w:r>
          <w:r>
            <w:rPr>
              <w:rStyle w:val="Platzhaltertext"/>
            </w:rPr>
            <w:t>g</w:t>
          </w:r>
          <w:r w:rsidRPr="00710FE1">
            <w:rPr>
              <w:rStyle w:val="Platzhaltertext"/>
            </w:rPr>
            <w:t>eben.</w:t>
          </w:r>
        </w:p>
      </w:docPartBody>
    </w:docPart>
    <w:docPart>
      <w:docPartPr>
        <w:name w:val="68F6C85805B94BEDB70F64CBE180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26332-34B4-4FC4-BCE3-3EFB77DE09FC}"/>
      </w:docPartPr>
      <w:docPartBody>
        <w:p w:rsidR="00186448" w:rsidRDefault="00186448" w:rsidP="00186448">
          <w:pPr>
            <w:pStyle w:val="68F6C85805B94BEDB70F64CBE180BA413"/>
          </w:pPr>
          <w:r w:rsidRPr="00710FE1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710FE1">
            <w:rPr>
              <w:rStyle w:val="Platzhaltertext"/>
            </w:rPr>
            <w:t>Text eingeben.</w:t>
          </w:r>
        </w:p>
      </w:docPartBody>
    </w:docPart>
    <w:docPart>
      <w:docPartPr>
        <w:name w:val="003197DB68DB47FB91A9C3154D0EA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734B7-666D-4F4B-BFD6-1FD78CAB91E8}"/>
      </w:docPartPr>
      <w:docPartBody>
        <w:p w:rsidR="00186448" w:rsidRDefault="00186448" w:rsidP="00186448">
          <w:pPr>
            <w:pStyle w:val="003197DB68DB47FB91A9C3154D0EA0873"/>
          </w:pPr>
          <w:r w:rsidRPr="00A77613">
            <w:rPr>
              <w:rStyle w:val="Platzhaltertext"/>
              <w:sz w:val="20"/>
              <w:szCs w:val="20"/>
            </w:rPr>
            <w:t>* Ort</w:t>
          </w:r>
        </w:p>
      </w:docPartBody>
    </w:docPart>
    <w:docPart>
      <w:docPartPr>
        <w:name w:val="8F8644F97FBB4E5F9110B20F92DA4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653D8-8E5D-430B-9E42-A6C2B0DB4A8B}"/>
      </w:docPartPr>
      <w:docPartBody>
        <w:p w:rsidR="00186448" w:rsidRDefault="00186448" w:rsidP="00186448">
          <w:pPr>
            <w:pStyle w:val="8F8644F97FBB4E5F9110B20F92DA47D42"/>
          </w:pPr>
          <w:r w:rsidRPr="00A77613">
            <w:rPr>
              <w:rStyle w:val="Platzhaltertext"/>
              <w:sz w:val="20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05"/>
    <w:rsid w:val="00186448"/>
    <w:rsid w:val="001D23CF"/>
    <w:rsid w:val="002375F5"/>
    <w:rsid w:val="00484805"/>
    <w:rsid w:val="007F3780"/>
    <w:rsid w:val="00E22779"/>
    <w:rsid w:val="00F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6448"/>
    <w:rPr>
      <w:color w:val="808080"/>
    </w:rPr>
  </w:style>
  <w:style w:type="paragraph" w:customStyle="1" w:styleId="1E62EBD89898484180ED189355379705">
    <w:name w:val="1E62EBD89898484180ED189355379705"/>
    <w:rsid w:val="00484805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E62EBD89898484180ED1893553797051">
    <w:name w:val="1E62EBD89898484180ED1893553797051"/>
    <w:rsid w:val="00484805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E62EBD89898484180ED1893553797052">
    <w:name w:val="1E62EBD89898484180ED1893553797052"/>
    <w:rsid w:val="00484805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54FA2BB9576466E9A25F7299029EB62">
    <w:name w:val="754FA2BB9576466E9A25F7299029EB62"/>
    <w:rsid w:val="00484805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E62EBD89898484180ED1893553797053">
    <w:name w:val="1E62EBD89898484180ED1893553797053"/>
    <w:rsid w:val="00484805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54FA2BB9576466E9A25F7299029EB621">
    <w:name w:val="754FA2BB9576466E9A25F7299029EB621"/>
    <w:rsid w:val="00484805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E62EBD89898484180ED1893553797054">
    <w:name w:val="1E62EBD89898484180ED189355379705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">
    <w:name w:val="F1DF214D7D2B442C82F7BCED636DDAAC"/>
    <w:rsid w:val="007F3780"/>
  </w:style>
  <w:style w:type="paragraph" w:customStyle="1" w:styleId="CE35E46B9BEE445DA8D79B1428B0FA52">
    <w:name w:val="CE35E46B9BEE445DA8D79B1428B0FA52"/>
    <w:rsid w:val="007F3780"/>
  </w:style>
  <w:style w:type="paragraph" w:customStyle="1" w:styleId="0272054C4E964546A16E6776AC7F5B05">
    <w:name w:val="0272054C4E964546A16E6776AC7F5B05"/>
    <w:rsid w:val="007F3780"/>
  </w:style>
  <w:style w:type="paragraph" w:customStyle="1" w:styleId="1E62EBD89898484180ED1893553797055">
    <w:name w:val="1E62EBD89898484180ED189355379705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">
    <w:name w:val="A99042694EB64CAC8C5BD33BBDAEA05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">
    <w:name w:val="F1DF214D7D2B442C82F7BCED636DDAAC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">
    <w:name w:val="CE35E46B9BEE445DA8D79B1428B0FA52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">
    <w:name w:val="0272054C4E964546A16E6776AC7F5B05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CFF59A6CAF14784B107A011EC39C318">
    <w:name w:val="2CFF59A6CAF14784B107A011EC39C318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B2258F9EEC5474D8DE8809DB8321DFC">
    <w:name w:val="AB2258F9EEC5474D8DE8809DB8321DFC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E62EBD89898484180ED1893553797056">
    <w:name w:val="1E62EBD89898484180ED1893553797056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">
    <w:name w:val="A99042694EB64CAC8C5BD33BBDAEA057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2">
    <w:name w:val="F1DF214D7D2B442C82F7BCED636DDAAC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2">
    <w:name w:val="CE35E46B9BEE445DA8D79B1428B0FA52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2">
    <w:name w:val="0272054C4E964546A16E6776AC7F5B05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CFF59A6CAF14784B107A011EC39C3181">
    <w:name w:val="2CFF59A6CAF14784B107A011EC39C318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B2258F9EEC5474D8DE8809DB8321DFC1">
    <w:name w:val="AB2258F9EEC5474D8DE8809DB8321DFC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228EA6E37C641F08E78F4BF76B9DA9D">
    <w:name w:val="D228EA6E37C641F08E78F4BF76B9DA9D"/>
    <w:rsid w:val="007F3780"/>
  </w:style>
  <w:style w:type="paragraph" w:customStyle="1" w:styleId="1E62EBD89898484180ED1893553797057">
    <w:name w:val="1E62EBD89898484180ED189355379705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2">
    <w:name w:val="A99042694EB64CAC8C5BD33BBDAEA057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3">
    <w:name w:val="F1DF214D7D2B442C82F7BCED636DDAAC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3">
    <w:name w:val="CE35E46B9BEE445DA8D79B1428B0FA52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3">
    <w:name w:val="0272054C4E964546A16E6776AC7F5B05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CFF59A6CAF14784B107A011EC39C3182">
    <w:name w:val="2CFF59A6CAF14784B107A011EC39C318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B2258F9EEC5474D8DE8809DB8321DFC2">
    <w:name w:val="AB2258F9EEC5474D8DE8809DB8321DFC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3">
    <w:name w:val="A99042694EB64CAC8C5BD33BBDAEA057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4">
    <w:name w:val="F1DF214D7D2B442C82F7BCED636DDAAC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4">
    <w:name w:val="CE35E46B9BEE445DA8D79B1428B0FA52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4">
    <w:name w:val="0272054C4E964546A16E6776AC7F5B05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CFF59A6CAF14784B107A011EC39C3183">
    <w:name w:val="2CFF59A6CAF14784B107A011EC39C318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B2258F9EEC5474D8DE8809DB8321DFC3">
    <w:name w:val="AB2258F9EEC5474D8DE8809DB8321DFC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">
    <w:name w:val="6982F55FF4474AB889764A747A679DCF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">
    <w:name w:val="7CF9C998994D45EB87678BE7522BD05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">
    <w:name w:val="E463C9D5A5614293BFB494DA587D81FC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C507DE14774A07A0A65BB1CA5591D7">
    <w:name w:val="65C507DE14774A07A0A65BB1CA5591D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4">
    <w:name w:val="A99042694EB64CAC8C5BD33BBDAEA057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5">
    <w:name w:val="F1DF214D7D2B442C82F7BCED636DDAAC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5">
    <w:name w:val="CE35E46B9BEE445DA8D79B1428B0FA52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5">
    <w:name w:val="0272054C4E964546A16E6776AC7F5B05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CFF59A6CAF14784B107A011EC39C3184">
    <w:name w:val="2CFF59A6CAF14784B107A011EC39C318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B2258F9EEC5474D8DE8809DB8321DFC4">
    <w:name w:val="AB2258F9EEC5474D8DE8809DB8321DFC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">
    <w:name w:val="6982F55FF4474AB889764A747A679DCF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">
    <w:name w:val="6E17F83D036049E3956DC1519EAF6BDA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">
    <w:name w:val="F743E7C031F643ADA543D0A036182EE9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">
    <w:name w:val="7CF9C998994D45EB87678BE7522BD053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">
    <w:name w:val="E463C9D5A5614293BFB494DA587D81FC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C507DE14774A07A0A65BB1CA5591D71">
    <w:name w:val="65C507DE14774A07A0A65BB1CA5591D7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5">
    <w:name w:val="A99042694EB64CAC8C5BD33BBDAEA057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6">
    <w:name w:val="F1DF214D7D2B442C82F7BCED636DDAAC6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6">
    <w:name w:val="CE35E46B9BEE445DA8D79B1428B0FA526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6">
    <w:name w:val="0272054C4E964546A16E6776AC7F5B056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CFF59A6CAF14784B107A011EC39C3185">
    <w:name w:val="2CFF59A6CAF14784B107A011EC39C318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B2258F9EEC5474D8DE8809DB8321DFC5">
    <w:name w:val="AB2258F9EEC5474D8DE8809DB8321DFC5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2">
    <w:name w:val="6982F55FF4474AB889764A747A679DCF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">
    <w:name w:val="6E17F83D036049E3956DC1519EAF6BDA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">
    <w:name w:val="F743E7C031F643ADA543D0A036182EE9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2">
    <w:name w:val="7CF9C998994D45EB87678BE7522BD053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2">
    <w:name w:val="E463C9D5A5614293BFB494DA587D81FC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3001A56275746A9AAB9803FE28E3CE2">
    <w:name w:val="B3001A56275746A9AAB9803FE28E3CE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6">
    <w:name w:val="A99042694EB64CAC8C5BD33BBDAEA0576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7">
    <w:name w:val="F1DF214D7D2B442C82F7BCED636DDAAC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7">
    <w:name w:val="CE35E46B9BEE445DA8D79B1428B0FA52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7">
    <w:name w:val="0272054C4E964546A16E6776AC7F5B05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3">
    <w:name w:val="6982F55FF4474AB889764A747A679DCF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2">
    <w:name w:val="6E17F83D036049E3956DC1519EAF6BDA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2">
    <w:name w:val="F743E7C031F643ADA543D0A036182EE92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3">
    <w:name w:val="7CF9C998994D45EB87678BE7522BD053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3">
    <w:name w:val="E463C9D5A5614293BFB494DA587D81FC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3001A56275746A9AAB9803FE28E3CE21">
    <w:name w:val="B3001A56275746A9AAB9803FE28E3CE21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7">
    <w:name w:val="A99042694EB64CAC8C5BD33BBDAEA0577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8">
    <w:name w:val="F1DF214D7D2B442C82F7BCED636DDAAC8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8">
    <w:name w:val="CE35E46B9BEE445DA8D79B1428B0FA528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8">
    <w:name w:val="0272054C4E964546A16E6776AC7F5B058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">
    <w:name w:val="8464AA53B4004464B3A1DBB70083D350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">
    <w:name w:val="AF36FD554FD74C4CB0DBAD8621936B4F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4">
    <w:name w:val="6982F55FF4474AB889764A747A679DCF4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3">
    <w:name w:val="6E17F83D036049E3956DC1519EAF6BDA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3">
    <w:name w:val="F743E7C031F643ADA543D0A036182EE93"/>
    <w:rsid w:val="007F3780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4">
    <w:name w:val="7CF9C998994D45EB87678BE7522BD0534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4">
    <w:name w:val="E463C9D5A5614293BFB494DA587D81FC4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3001A56275746A9AAB9803FE28E3CE22">
    <w:name w:val="B3001A56275746A9AAB9803FE28E3CE22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8">
    <w:name w:val="A99042694EB64CAC8C5BD33BBDAEA0578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9">
    <w:name w:val="F1DF214D7D2B442C82F7BCED636DDAAC9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9">
    <w:name w:val="CE35E46B9BEE445DA8D79B1428B0FA529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9">
    <w:name w:val="0272054C4E964546A16E6776AC7F5B059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">
    <w:name w:val="8464AA53B4004464B3A1DBB70083D3501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">
    <w:name w:val="AF36FD554FD74C4CB0DBAD8621936B4F1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5">
    <w:name w:val="6982F55FF4474AB889764A747A679DCF5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4">
    <w:name w:val="6E17F83D036049E3956DC1519EAF6BDA4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4">
    <w:name w:val="F743E7C031F643ADA543D0A036182EE94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">
    <w:name w:val="B02E6C82DDE0474888D35A201F11358F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">
    <w:name w:val="8129C554729840549BB1897FE565E345"/>
    <w:rsid w:val="001D23C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5">
    <w:name w:val="7CF9C998994D45EB87678BE7522BD053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5">
    <w:name w:val="E463C9D5A5614293BFB494DA587D81FC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3001A56275746A9AAB9803FE28E3CE23">
    <w:name w:val="B3001A56275746A9AAB9803FE28E3CE2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9">
    <w:name w:val="A99042694EB64CAC8C5BD33BBDAEA057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0">
    <w:name w:val="F1DF214D7D2B442C82F7BCED636DDAAC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0">
    <w:name w:val="CE35E46B9BEE445DA8D79B1428B0FA52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0">
    <w:name w:val="0272054C4E964546A16E6776AC7F5B05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2">
    <w:name w:val="8464AA53B4004464B3A1DBB70083D350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2">
    <w:name w:val="AF36FD554FD74C4CB0DBAD8621936B4F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6">
    <w:name w:val="6982F55FF4474AB889764A747A679DCF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5">
    <w:name w:val="6E17F83D036049E3956DC1519EAF6BDA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5">
    <w:name w:val="F743E7C031F643ADA543D0A036182EE9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">
    <w:name w:val="B02E6C82DDE0474888D35A201F11358F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">
    <w:name w:val="8129C554729840549BB1897FE565E345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6">
    <w:name w:val="7CF9C998994D45EB87678BE7522BD053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6">
    <w:name w:val="E463C9D5A5614293BFB494DA587D81FC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3001A56275746A9AAB9803FE28E3CE24">
    <w:name w:val="B3001A56275746A9AAB9803FE28E3CE2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0">
    <w:name w:val="A99042694EB64CAC8C5BD33BBDAEA057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1">
    <w:name w:val="F1DF214D7D2B442C82F7BCED636DDAAC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1">
    <w:name w:val="CE35E46B9BEE445DA8D79B1428B0FA52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1">
    <w:name w:val="0272054C4E964546A16E6776AC7F5B05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3">
    <w:name w:val="8464AA53B4004464B3A1DBB70083D350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3">
    <w:name w:val="AF36FD554FD74C4CB0DBAD8621936B4F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7">
    <w:name w:val="6982F55FF4474AB889764A747A679DCF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6">
    <w:name w:val="6E17F83D036049E3956DC1519EAF6BDA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6">
    <w:name w:val="F743E7C031F643ADA543D0A036182EE9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2">
    <w:name w:val="B02E6C82DDE0474888D35A201F11358F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2">
    <w:name w:val="8129C554729840549BB1897FE565E345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">
    <w:name w:val="5CCCEEAC84C3406687743A834A40B89E"/>
    <w:rsid w:val="00F24B86"/>
  </w:style>
  <w:style w:type="paragraph" w:customStyle="1" w:styleId="7CF9C998994D45EB87678BE7522BD0537">
    <w:name w:val="7CF9C998994D45EB87678BE7522BD053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7">
    <w:name w:val="E463C9D5A5614293BFB494DA587D81FC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1">
    <w:name w:val="5CCCEEAC84C3406687743A834A40B89E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1">
    <w:name w:val="A99042694EB64CAC8C5BD33BBDAEA057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2">
    <w:name w:val="F1DF214D7D2B442C82F7BCED636DDAAC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2">
    <w:name w:val="CE35E46B9BEE445DA8D79B1428B0FA52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2">
    <w:name w:val="0272054C4E964546A16E6776AC7F5B05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4">
    <w:name w:val="8464AA53B4004464B3A1DBB70083D350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4">
    <w:name w:val="AF36FD554FD74C4CB0DBAD8621936B4F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8">
    <w:name w:val="6982F55FF4474AB889764A747A679DCF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7">
    <w:name w:val="6E17F83D036049E3956DC1519EAF6BDA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7">
    <w:name w:val="F743E7C031F643ADA543D0A036182EE9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3">
    <w:name w:val="B02E6C82DDE0474888D35A201F11358F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3">
    <w:name w:val="8129C554729840549BB1897FE565E345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8">
    <w:name w:val="7CF9C998994D45EB87678BE7522BD053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8">
    <w:name w:val="E463C9D5A5614293BFB494DA587D81FC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2">
    <w:name w:val="5CCCEEAC84C3406687743A834A40B89E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2">
    <w:name w:val="A99042694EB64CAC8C5BD33BBDAEA057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3">
    <w:name w:val="F1DF214D7D2B442C82F7BCED636DDAAC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3">
    <w:name w:val="CE35E46B9BEE445DA8D79B1428B0FA52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3">
    <w:name w:val="0272054C4E964546A16E6776AC7F5B05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5">
    <w:name w:val="8464AA53B4004464B3A1DBB70083D350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5">
    <w:name w:val="AF36FD554FD74C4CB0DBAD8621936B4F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9">
    <w:name w:val="6982F55FF4474AB889764A747A679DCF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8">
    <w:name w:val="6E17F83D036049E3956DC1519EAF6BDA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8">
    <w:name w:val="F743E7C031F643ADA543D0A036182EE9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4">
    <w:name w:val="B02E6C82DDE0474888D35A201F11358F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4">
    <w:name w:val="8129C554729840549BB1897FE565E345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9">
    <w:name w:val="7CF9C998994D45EB87678BE7522BD053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9">
    <w:name w:val="E463C9D5A5614293BFB494DA587D81FC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3">
    <w:name w:val="5CCCEEAC84C3406687743A834A40B89E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3">
    <w:name w:val="A99042694EB64CAC8C5BD33BBDAEA057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4">
    <w:name w:val="F1DF214D7D2B442C82F7BCED636DDAAC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4">
    <w:name w:val="CE35E46B9BEE445DA8D79B1428B0FA52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4">
    <w:name w:val="0272054C4E964546A16E6776AC7F5B05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6">
    <w:name w:val="8464AA53B4004464B3A1DBB70083D350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6">
    <w:name w:val="AF36FD554FD74C4CB0DBAD8621936B4F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0">
    <w:name w:val="6982F55FF4474AB889764A747A679DCF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9">
    <w:name w:val="6E17F83D036049E3956DC1519EAF6BDA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9">
    <w:name w:val="F743E7C031F643ADA543D0A036182EE9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5">
    <w:name w:val="B02E6C82DDE0474888D35A201F11358F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5">
    <w:name w:val="8129C554729840549BB1897FE565E345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0">
    <w:name w:val="7CF9C998994D45EB87678BE7522BD053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0">
    <w:name w:val="E463C9D5A5614293BFB494DA587D81FC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4">
    <w:name w:val="5CCCEEAC84C3406687743A834A40B89E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4">
    <w:name w:val="A99042694EB64CAC8C5BD33BBDAEA057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5">
    <w:name w:val="F1DF214D7D2B442C82F7BCED636DDAAC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5">
    <w:name w:val="CE35E46B9BEE445DA8D79B1428B0FA52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5">
    <w:name w:val="0272054C4E964546A16E6776AC7F5B05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7">
    <w:name w:val="8464AA53B4004464B3A1DBB70083D350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7">
    <w:name w:val="AF36FD554FD74C4CB0DBAD8621936B4F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1">
    <w:name w:val="6982F55FF4474AB889764A747A679DCF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0">
    <w:name w:val="6E17F83D036049E3956DC1519EAF6BDA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0">
    <w:name w:val="F743E7C031F643ADA543D0A036182EE9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6">
    <w:name w:val="B02E6C82DDE0474888D35A201F11358F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6">
    <w:name w:val="8129C554729840549BB1897FE565E345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1">
    <w:name w:val="7CF9C998994D45EB87678BE7522BD053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1">
    <w:name w:val="E463C9D5A5614293BFB494DA587D81FC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5">
    <w:name w:val="5CCCEEAC84C3406687743A834A40B89E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5">
    <w:name w:val="A99042694EB64CAC8C5BD33BBDAEA057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6">
    <w:name w:val="F1DF214D7D2B442C82F7BCED636DDAAC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6">
    <w:name w:val="CE35E46B9BEE445DA8D79B1428B0FA52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6">
    <w:name w:val="0272054C4E964546A16E6776AC7F5B05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8">
    <w:name w:val="8464AA53B4004464B3A1DBB70083D350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8">
    <w:name w:val="AF36FD554FD74C4CB0DBAD8621936B4F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2">
    <w:name w:val="6982F55FF4474AB889764A747A679DCF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1">
    <w:name w:val="6E17F83D036049E3956DC1519EAF6BDA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1">
    <w:name w:val="F743E7C031F643ADA543D0A036182EE9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7">
    <w:name w:val="B02E6C82DDE0474888D35A201F11358F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7">
    <w:name w:val="8129C554729840549BB1897FE565E345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2">
    <w:name w:val="7CF9C998994D45EB87678BE7522BD053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2">
    <w:name w:val="E463C9D5A5614293BFB494DA587D81FC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6">
    <w:name w:val="5CCCEEAC84C3406687743A834A40B89E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6">
    <w:name w:val="A99042694EB64CAC8C5BD33BBDAEA057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7">
    <w:name w:val="F1DF214D7D2B442C82F7BCED636DDAAC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7">
    <w:name w:val="CE35E46B9BEE445DA8D79B1428B0FA52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7">
    <w:name w:val="0272054C4E964546A16E6776AC7F5B05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9">
    <w:name w:val="8464AA53B4004464B3A1DBB70083D350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9">
    <w:name w:val="AF36FD554FD74C4CB0DBAD8621936B4F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3">
    <w:name w:val="6982F55FF4474AB889764A747A679DCF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2">
    <w:name w:val="6E17F83D036049E3956DC1519EAF6BDA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2">
    <w:name w:val="F743E7C031F643ADA543D0A036182EE9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8">
    <w:name w:val="B02E6C82DDE0474888D35A201F11358F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8">
    <w:name w:val="8129C554729840549BB1897FE565E345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3">
    <w:name w:val="7CF9C998994D45EB87678BE7522BD053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3">
    <w:name w:val="E463C9D5A5614293BFB494DA587D81FC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7">
    <w:name w:val="5CCCEEAC84C3406687743A834A40B89E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7">
    <w:name w:val="A99042694EB64CAC8C5BD33BBDAEA057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8">
    <w:name w:val="F1DF214D7D2B442C82F7BCED636DDAAC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8">
    <w:name w:val="CE35E46B9BEE445DA8D79B1428B0FA52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8">
    <w:name w:val="0272054C4E964546A16E6776AC7F5B05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0">
    <w:name w:val="8464AA53B4004464B3A1DBB70083D350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0">
    <w:name w:val="AF36FD554FD74C4CB0DBAD8621936B4F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4">
    <w:name w:val="6982F55FF4474AB889764A747A679DCF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3">
    <w:name w:val="6E17F83D036049E3956DC1519EAF6BDA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3">
    <w:name w:val="F743E7C031F643ADA543D0A036182EE9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9">
    <w:name w:val="B02E6C82DDE0474888D35A201F11358F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9">
    <w:name w:val="8129C554729840549BB1897FE565E345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4">
    <w:name w:val="7CF9C998994D45EB87678BE7522BD053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4">
    <w:name w:val="E463C9D5A5614293BFB494DA587D81FC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8">
    <w:name w:val="5CCCEEAC84C3406687743A834A40B89E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8">
    <w:name w:val="A99042694EB64CAC8C5BD33BBDAEA057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19">
    <w:name w:val="F1DF214D7D2B442C82F7BCED636DDAAC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19">
    <w:name w:val="CE35E46B9BEE445DA8D79B1428B0FA52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19">
    <w:name w:val="0272054C4E964546A16E6776AC7F5B05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1">
    <w:name w:val="8464AA53B4004464B3A1DBB70083D350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1">
    <w:name w:val="AF36FD554FD74C4CB0DBAD8621936B4F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5">
    <w:name w:val="6982F55FF4474AB889764A747A679DCF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4">
    <w:name w:val="6E17F83D036049E3956DC1519EAF6BDA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4">
    <w:name w:val="F743E7C031F643ADA543D0A036182EE9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0">
    <w:name w:val="B02E6C82DDE0474888D35A201F11358F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0">
    <w:name w:val="8129C554729840549BB1897FE565E345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5">
    <w:name w:val="7CF9C998994D45EB87678BE7522BD053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5">
    <w:name w:val="E463C9D5A5614293BFB494DA587D81FC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9">
    <w:name w:val="5CCCEEAC84C3406687743A834A40B89E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19">
    <w:name w:val="A99042694EB64CAC8C5BD33BBDAEA057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20">
    <w:name w:val="F1DF214D7D2B442C82F7BCED636DDAAC2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20">
    <w:name w:val="CE35E46B9BEE445DA8D79B1428B0FA522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20">
    <w:name w:val="0272054C4E964546A16E6776AC7F5B052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2">
    <w:name w:val="8464AA53B4004464B3A1DBB70083D350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2">
    <w:name w:val="AF36FD554FD74C4CB0DBAD8621936B4F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6">
    <w:name w:val="6982F55FF4474AB889764A747A679DCF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5">
    <w:name w:val="6E17F83D036049E3956DC1519EAF6BDA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5">
    <w:name w:val="F743E7C031F643ADA543D0A036182EE9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1">
    <w:name w:val="B02E6C82DDE0474888D35A201F11358F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1">
    <w:name w:val="8129C554729840549BB1897FE565E345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6">
    <w:name w:val="7CF9C998994D45EB87678BE7522BD053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6">
    <w:name w:val="E463C9D5A5614293BFB494DA587D81FC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10">
    <w:name w:val="5CCCEEAC84C3406687743A834A40B89E1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20">
    <w:name w:val="A99042694EB64CAC8C5BD33BBDAEA0572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21">
    <w:name w:val="F1DF214D7D2B442C82F7BCED636DDAAC2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21">
    <w:name w:val="CE35E46B9BEE445DA8D79B1428B0FA522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21">
    <w:name w:val="0272054C4E964546A16E6776AC7F5B052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3">
    <w:name w:val="8464AA53B4004464B3A1DBB70083D350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3">
    <w:name w:val="AF36FD554FD74C4CB0DBAD8621936B4F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7">
    <w:name w:val="6982F55FF4474AB889764A747A679DCF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6">
    <w:name w:val="6E17F83D036049E3956DC1519EAF6BDA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6">
    <w:name w:val="F743E7C031F643ADA543D0A036182EE9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2">
    <w:name w:val="B02E6C82DDE0474888D35A201F11358F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2">
    <w:name w:val="8129C554729840549BB1897FE565E345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7">
    <w:name w:val="7CF9C998994D45EB87678BE7522BD053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7">
    <w:name w:val="E463C9D5A5614293BFB494DA587D81FC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11">
    <w:name w:val="5CCCEEAC84C3406687743A834A40B89E1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21">
    <w:name w:val="A99042694EB64CAC8C5BD33BBDAEA05721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22">
    <w:name w:val="F1DF214D7D2B442C82F7BCED636DDAAC2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22">
    <w:name w:val="CE35E46B9BEE445DA8D79B1428B0FA522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22">
    <w:name w:val="0272054C4E964546A16E6776AC7F5B052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4">
    <w:name w:val="8464AA53B4004464B3A1DBB70083D350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4">
    <w:name w:val="AF36FD554FD74C4CB0DBAD8621936B4F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8">
    <w:name w:val="6982F55FF4474AB889764A747A679DCF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7">
    <w:name w:val="6E17F83D036049E3956DC1519EAF6BDA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7">
    <w:name w:val="F743E7C031F643ADA543D0A036182EE917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3">
    <w:name w:val="B02E6C82DDE0474888D35A201F11358F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3">
    <w:name w:val="8129C554729840549BB1897FE565E345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8">
    <w:name w:val="7CF9C998994D45EB87678BE7522BD053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8">
    <w:name w:val="E463C9D5A5614293BFB494DA587D81FC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12">
    <w:name w:val="5CCCEEAC84C3406687743A834A40B89E1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22">
    <w:name w:val="A99042694EB64CAC8C5BD33BBDAEA05722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23">
    <w:name w:val="F1DF214D7D2B442C82F7BCED636DDAAC2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23">
    <w:name w:val="CE35E46B9BEE445DA8D79B1428B0FA522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23">
    <w:name w:val="0272054C4E964546A16E6776AC7F5B052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5">
    <w:name w:val="8464AA53B4004464B3A1DBB70083D350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5">
    <w:name w:val="AF36FD554FD74C4CB0DBAD8621936B4F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19">
    <w:name w:val="6982F55FF4474AB889764A747A679DCF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8">
    <w:name w:val="6E17F83D036049E3956DC1519EAF6BDA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8">
    <w:name w:val="F743E7C031F643ADA543D0A036182EE918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4">
    <w:name w:val="B02E6C82DDE0474888D35A201F11358F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4">
    <w:name w:val="8129C554729840549BB1897FE565E3451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CF9C998994D45EB87678BE7522BD05319">
    <w:name w:val="7CF9C998994D45EB87678BE7522BD053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E463C9D5A5614293BFB494DA587D81FC19">
    <w:name w:val="E463C9D5A5614293BFB494DA587D81FC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CCEEAC84C3406687743A834A40B89E13">
    <w:name w:val="5CCCEEAC84C3406687743A834A40B89E1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99042694EB64CAC8C5BD33BBDAEA05723">
    <w:name w:val="A99042694EB64CAC8C5BD33BBDAEA05723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1DF214D7D2B442C82F7BCED636DDAAC24">
    <w:name w:val="F1DF214D7D2B442C82F7BCED636DDAAC2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E35E46B9BEE445DA8D79B1428B0FA5224">
    <w:name w:val="CE35E46B9BEE445DA8D79B1428B0FA522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272054C4E964546A16E6776AC7F5B0524">
    <w:name w:val="0272054C4E964546A16E6776AC7F5B0524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464AA53B4004464B3A1DBB70083D35016">
    <w:name w:val="8464AA53B4004464B3A1DBB70083D350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6FD554FD74C4CB0DBAD8621936B4F16">
    <w:name w:val="AF36FD554FD74C4CB0DBAD8621936B4F16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982F55FF4474AB889764A747A679DCF20">
    <w:name w:val="6982F55FF4474AB889764A747A679DCF20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E17F83D036049E3956DC1519EAF6BDA19">
    <w:name w:val="6E17F83D036049E3956DC1519EAF6BDA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743E7C031F643ADA543D0A036182EE919">
    <w:name w:val="F743E7C031F643ADA543D0A036182EE919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02E6C82DDE0474888D35A201F11358F15">
    <w:name w:val="B02E6C82DDE0474888D35A201F11358F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129C554729840549BB1897FE565E34515">
    <w:name w:val="8129C554729840549BB1897FE565E34515"/>
    <w:rsid w:val="00F24B8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CB6189B29F74FB08BBD7DC1750F18A3">
    <w:name w:val="5CB6189B29F74FB08BBD7DC1750F18A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">
    <w:name w:val="4A1EAF9406934CDB8468C821FC815AB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">
    <w:name w:val="CA3498FE21584F0E917A2A4DCB66DB7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">
    <w:name w:val="4A1EAF9406934CDB8468C821FC815AB2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">
    <w:name w:val="CA3498FE21584F0E917A2A4DCB66DB75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2">
    <w:name w:val="4A1EAF9406934CDB8468C821FC815AB2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464D2E1E36E4F3F8645B97E374E8E7F">
    <w:name w:val="6464D2E1E36E4F3F8645B97E374E8E7F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2">
    <w:name w:val="CA3498FE21584F0E917A2A4DCB66DB75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3">
    <w:name w:val="4A1EAF9406934CDB8468C821FC815AB2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">
    <w:name w:val="C0A6A52CFC8345D29AD16EC3EBFB6C6F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3">
    <w:name w:val="CA3498FE21584F0E917A2A4DCB66DB75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4">
    <w:name w:val="4A1EAF9406934CDB8468C821FC815AB2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">
    <w:name w:val="C0A6A52CFC8345D29AD16EC3EBFB6C6F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4">
    <w:name w:val="CA3498FE21584F0E917A2A4DCB66DB75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5">
    <w:name w:val="4A1EAF9406934CDB8468C821FC815AB2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2">
    <w:name w:val="C0A6A52CFC8345D29AD16EC3EBFB6C6F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">
    <w:name w:val="1A76AA13495B43FEB172598A862C0F84"/>
    <w:rsid w:val="00186448"/>
  </w:style>
  <w:style w:type="paragraph" w:customStyle="1" w:styleId="3458BA9721CC4919A78423B2A2DA371D">
    <w:name w:val="3458BA9721CC4919A78423B2A2DA371D"/>
    <w:rsid w:val="00186448"/>
  </w:style>
  <w:style w:type="paragraph" w:customStyle="1" w:styleId="0F699B007BAE451B9E8E5D3F95D2770E">
    <w:name w:val="0F699B007BAE451B9E8E5D3F95D2770E"/>
    <w:rsid w:val="00186448"/>
  </w:style>
  <w:style w:type="paragraph" w:customStyle="1" w:styleId="6877CBF0EDD043A2BC02F36E2C212A16">
    <w:name w:val="6877CBF0EDD043A2BC02F36E2C212A16"/>
    <w:rsid w:val="00186448"/>
  </w:style>
  <w:style w:type="paragraph" w:customStyle="1" w:styleId="ACD506DBC2154CAFAC3966069733ED31">
    <w:name w:val="ACD506DBC2154CAFAC3966069733ED31"/>
    <w:rsid w:val="00186448"/>
  </w:style>
  <w:style w:type="paragraph" w:customStyle="1" w:styleId="7CDEFFF7808C4D148E60595FC607BBF0">
    <w:name w:val="7CDEFFF7808C4D148E60595FC607BBF0"/>
    <w:rsid w:val="00186448"/>
  </w:style>
  <w:style w:type="paragraph" w:customStyle="1" w:styleId="CA3498FE21584F0E917A2A4DCB66DB755">
    <w:name w:val="CA3498FE21584F0E917A2A4DCB66DB75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6">
    <w:name w:val="4A1EAF9406934CDB8468C821FC815AB2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3">
    <w:name w:val="C0A6A52CFC8345D29AD16EC3EBFB6C6F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">
    <w:name w:val="1A76AA13495B43FEB172598A862C0F84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F477680B08E461F87EAA3BE1506735F">
    <w:name w:val="9F477680B08E461F87EAA3BE1506735F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">
    <w:name w:val="3458BA9721CC4919A78423B2A2DA371D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">
    <w:name w:val="0F699B007BAE451B9E8E5D3F95D2770E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6">
    <w:name w:val="CA3498FE21584F0E917A2A4DCB66DB75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7">
    <w:name w:val="4A1EAF9406934CDB8468C821FC815AB2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4">
    <w:name w:val="C0A6A52CFC8345D29AD16EC3EBFB6C6F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">
    <w:name w:val="FE95CE4FFD6E4618863441F5BB20DFDC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2">
    <w:name w:val="1A76AA13495B43FEB172598A862C0F84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2">
    <w:name w:val="3458BA9721CC4919A78423B2A2DA371D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2">
    <w:name w:val="0F699B007BAE451B9E8E5D3F95D2770E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7">
    <w:name w:val="CA3498FE21584F0E917A2A4DCB66DB75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8">
    <w:name w:val="4A1EAF9406934CDB8468C821FC815AB2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5">
    <w:name w:val="C0A6A52CFC8345D29AD16EC3EBFB6C6F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1">
    <w:name w:val="FE95CE4FFD6E4618863441F5BB20DFDC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3">
    <w:name w:val="1A76AA13495B43FEB172598A862C0F84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">
    <w:name w:val="6DCC1E31E2B949E697D555FA1D48A07D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3">
    <w:name w:val="3458BA9721CC4919A78423B2A2DA371D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">
    <w:name w:val="997F2D8DF4024FC38C98AA3A101AB64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3">
    <w:name w:val="0F699B007BAE451B9E8E5D3F95D2770E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8">
    <w:name w:val="CA3498FE21584F0E917A2A4DCB66DB75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9">
    <w:name w:val="4A1EAF9406934CDB8468C821FC815AB2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6">
    <w:name w:val="C0A6A52CFC8345D29AD16EC3EBFB6C6F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2">
    <w:name w:val="FE95CE4FFD6E4618863441F5BB20DFDC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4">
    <w:name w:val="1A76AA13495B43FEB172598A862C0F84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1">
    <w:name w:val="6DCC1E31E2B949E697D555FA1D48A07D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4">
    <w:name w:val="3458BA9721CC4919A78423B2A2DA371D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1">
    <w:name w:val="997F2D8DF4024FC38C98AA3A101AB644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4">
    <w:name w:val="0F699B007BAE451B9E8E5D3F95D2770E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">
    <w:name w:val="CC0A1F0D7FB14E5B981AA2B118D866DF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9">
    <w:name w:val="CA3498FE21584F0E917A2A4DCB66DB75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0">
    <w:name w:val="4A1EAF9406934CDB8468C821FC815AB2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7">
    <w:name w:val="C0A6A52CFC8345D29AD16EC3EBFB6C6F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3">
    <w:name w:val="FE95CE4FFD6E4618863441F5BB20DFDC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5">
    <w:name w:val="1A76AA13495B43FEB172598A862C0F84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2">
    <w:name w:val="6DCC1E31E2B949E697D555FA1D48A07D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5">
    <w:name w:val="3458BA9721CC4919A78423B2A2DA371D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2">
    <w:name w:val="997F2D8DF4024FC38C98AA3A101AB644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5">
    <w:name w:val="0F699B007BAE451B9E8E5D3F95D2770E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1">
    <w:name w:val="CC0A1F0D7FB14E5B981AA2B118D866DF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0">
    <w:name w:val="CA3498FE21584F0E917A2A4DCB66DB75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1">
    <w:name w:val="4A1EAF9406934CDB8468C821FC815AB2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8">
    <w:name w:val="C0A6A52CFC8345D29AD16EC3EBFB6C6F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4">
    <w:name w:val="FE95CE4FFD6E4618863441F5BB20DFDC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6">
    <w:name w:val="1A76AA13495B43FEB172598A862C0F84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3">
    <w:name w:val="6DCC1E31E2B949E697D555FA1D48A07D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6">
    <w:name w:val="3458BA9721CC4919A78423B2A2DA371D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3">
    <w:name w:val="997F2D8DF4024FC38C98AA3A101AB644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6">
    <w:name w:val="0F699B007BAE451B9E8E5D3F95D2770E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2">
    <w:name w:val="CC0A1F0D7FB14E5B981AA2B118D866DF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">
    <w:name w:val="DEBBDF625C644641B342DC3179DC5B0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1">
    <w:name w:val="CA3498FE21584F0E917A2A4DCB66DB75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2">
    <w:name w:val="4A1EAF9406934CDB8468C821FC815AB2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9">
    <w:name w:val="C0A6A52CFC8345D29AD16EC3EBFB6C6F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5">
    <w:name w:val="FE95CE4FFD6E4618863441F5BB20DFDC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7">
    <w:name w:val="1A76AA13495B43FEB172598A862C0F84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4">
    <w:name w:val="6DCC1E31E2B949E697D555FA1D48A07D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7">
    <w:name w:val="3458BA9721CC4919A78423B2A2DA371D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4">
    <w:name w:val="997F2D8DF4024FC38C98AA3A101AB644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7">
    <w:name w:val="0F699B007BAE451B9E8E5D3F95D2770E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3">
    <w:name w:val="CC0A1F0D7FB14E5B981AA2B118D866DF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1">
    <w:name w:val="DEBBDF625C644641B342DC3179DC5B07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">
    <w:name w:val="68314E5A0A244677B0492FB99CC3FE7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2">
    <w:name w:val="CA3498FE21584F0E917A2A4DCB66DB75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3">
    <w:name w:val="4A1EAF9406934CDB8468C821FC815AB2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0">
    <w:name w:val="C0A6A52CFC8345D29AD16EC3EBFB6C6F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6">
    <w:name w:val="FE95CE4FFD6E4618863441F5BB20DFDC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8">
    <w:name w:val="1A76AA13495B43FEB172598A862C0F84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5">
    <w:name w:val="6DCC1E31E2B949E697D555FA1D48A07D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8">
    <w:name w:val="3458BA9721CC4919A78423B2A2DA371D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5">
    <w:name w:val="997F2D8DF4024FC38C98AA3A101AB644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8">
    <w:name w:val="0F699B007BAE451B9E8E5D3F95D2770E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4">
    <w:name w:val="CC0A1F0D7FB14E5B981AA2B118D866DF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2">
    <w:name w:val="DEBBDF625C644641B342DC3179DC5B07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">
    <w:name w:val="AC04C02E9D554B719C19DE097EBBCFCC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1">
    <w:name w:val="68314E5A0A244677B0492FB99CC3FE73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3">
    <w:name w:val="CA3498FE21584F0E917A2A4DCB66DB75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4">
    <w:name w:val="4A1EAF9406934CDB8468C821FC815AB21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1">
    <w:name w:val="C0A6A52CFC8345D29AD16EC3EBFB6C6F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7">
    <w:name w:val="FE95CE4FFD6E4618863441F5BB20DFDC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9">
    <w:name w:val="1A76AA13495B43FEB172598A862C0F84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6">
    <w:name w:val="6DCC1E31E2B949E697D555FA1D48A07D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9">
    <w:name w:val="3458BA9721CC4919A78423B2A2DA371D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6">
    <w:name w:val="997F2D8DF4024FC38C98AA3A101AB644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9">
    <w:name w:val="0F699B007BAE451B9E8E5D3F95D2770E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5">
    <w:name w:val="CC0A1F0D7FB14E5B981AA2B118D866DF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3">
    <w:name w:val="DEBBDF625C644641B342DC3179DC5B07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1">
    <w:name w:val="AC04C02E9D554B719C19DE097EBBCFCC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2">
    <w:name w:val="68314E5A0A244677B0492FB99CC3FE73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">
    <w:name w:val="986467249D2841A98507ABD0BE7B994C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4">
    <w:name w:val="CA3498FE21584F0E917A2A4DCB66DB751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5">
    <w:name w:val="4A1EAF9406934CDB8468C821FC815AB21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2">
    <w:name w:val="C0A6A52CFC8345D29AD16EC3EBFB6C6F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8">
    <w:name w:val="FE95CE4FFD6E4618863441F5BB20DFDC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0">
    <w:name w:val="1A76AA13495B43FEB172598A862C0F84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7">
    <w:name w:val="6DCC1E31E2B949E697D555FA1D48A07D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0">
    <w:name w:val="3458BA9721CC4919A78423B2A2DA371D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7">
    <w:name w:val="997F2D8DF4024FC38C98AA3A101AB644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0">
    <w:name w:val="0F699B007BAE451B9E8E5D3F95D2770E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6">
    <w:name w:val="CC0A1F0D7FB14E5B981AA2B118D866DF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4">
    <w:name w:val="DEBBDF625C644641B342DC3179DC5B07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2">
    <w:name w:val="AC04C02E9D554B719C19DE097EBBCFCC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3">
    <w:name w:val="68314E5A0A244677B0492FB99CC3FE73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1">
    <w:name w:val="986467249D2841A98507ABD0BE7B994C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7FE3F990E5D492694810E6C98A7BD59">
    <w:name w:val="87FE3F990E5D492694810E6C98A7BD5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5D34B7F71294CA0A3BBA9AFDC0CB0C3">
    <w:name w:val="25D34B7F71294CA0A3BBA9AFDC0CB0C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5">
    <w:name w:val="CA3498FE21584F0E917A2A4DCB66DB751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6">
    <w:name w:val="4A1EAF9406934CDB8468C821FC815AB21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3">
    <w:name w:val="C0A6A52CFC8345D29AD16EC3EBFB6C6F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9">
    <w:name w:val="FE95CE4FFD6E4618863441F5BB20DFDC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1">
    <w:name w:val="1A76AA13495B43FEB172598A862C0F84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8">
    <w:name w:val="6DCC1E31E2B949E697D555FA1D48A07D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1">
    <w:name w:val="3458BA9721CC4919A78423B2A2DA371D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8">
    <w:name w:val="997F2D8DF4024FC38C98AA3A101AB644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1">
    <w:name w:val="0F699B007BAE451B9E8E5D3F95D2770E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7">
    <w:name w:val="CC0A1F0D7FB14E5B981AA2B118D866DF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5">
    <w:name w:val="DEBBDF625C644641B342DC3179DC5B07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3">
    <w:name w:val="AC04C02E9D554B719C19DE097EBBCFCC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4">
    <w:name w:val="68314E5A0A244677B0492FB99CC3FE73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2">
    <w:name w:val="986467249D2841A98507ABD0BE7B994C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7FE3F990E5D492694810E6C98A7BD591">
    <w:name w:val="87FE3F990E5D492694810E6C98A7BD59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5D34B7F71294CA0A3BBA9AFDC0CB0C31">
    <w:name w:val="25D34B7F71294CA0A3BBA9AFDC0CB0C3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6">
    <w:name w:val="CA3498FE21584F0E917A2A4DCB66DB751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7">
    <w:name w:val="4A1EAF9406934CDB8468C821FC815AB21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4">
    <w:name w:val="C0A6A52CFC8345D29AD16EC3EBFB6C6F1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10">
    <w:name w:val="FE95CE4FFD6E4618863441F5BB20DFDC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2">
    <w:name w:val="1A76AA13495B43FEB172598A862C0F84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9">
    <w:name w:val="6DCC1E31E2B949E697D555FA1D48A07D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2">
    <w:name w:val="3458BA9721CC4919A78423B2A2DA371D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9">
    <w:name w:val="997F2D8DF4024FC38C98AA3A101AB644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2">
    <w:name w:val="0F699B007BAE451B9E8E5D3F95D2770E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8">
    <w:name w:val="CC0A1F0D7FB14E5B981AA2B118D866DF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6">
    <w:name w:val="DEBBDF625C644641B342DC3179DC5B07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4">
    <w:name w:val="AC04C02E9D554B719C19DE097EBBCFCC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5">
    <w:name w:val="68314E5A0A244677B0492FB99CC3FE73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3">
    <w:name w:val="986467249D2841A98507ABD0BE7B994C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7FE3F990E5D492694810E6C98A7BD592">
    <w:name w:val="87FE3F990E5D492694810E6C98A7BD59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F6C85805B94BEDB70F64CBE180BA41">
    <w:name w:val="68F6C85805B94BEDB70F64CBE180BA4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03197DB68DB47FB91A9C3154D0EA087">
    <w:name w:val="003197DB68DB47FB91A9C3154D0EA087"/>
    <w:rsid w:val="00186448"/>
  </w:style>
  <w:style w:type="paragraph" w:customStyle="1" w:styleId="25D34B7F71294CA0A3BBA9AFDC0CB0C32">
    <w:name w:val="25D34B7F71294CA0A3BBA9AFDC0CB0C3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7">
    <w:name w:val="CA3498FE21584F0E917A2A4DCB66DB751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8">
    <w:name w:val="4A1EAF9406934CDB8468C821FC815AB21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5">
    <w:name w:val="C0A6A52CFC8345D29AD16EC3EBFB6C6F1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11">
    <w:name w:val="FE95CE4FFD6E4618863441F5BB20DFDC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3">
    <w:name w:val="1A76AA13495B43FEB172598A862C0F84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10">
    <w:name w:val="6DCC1E31E2B949E697D555FA1D48A07D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3">
    <w:name w:val="3458BA9721CC4919A78423B2A2DA371D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10">
    <w:name w:val="997F2D8DF4024FC38C98AA3A101AB644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3">
    <w:name w:val="0F699B007BAE451B9E8E5D3F95D2770E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9">
    <w:name w:val="CC0A1F0D7FB14E5B981AA2B118D866DF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7">
    <w:name w:val="DEBBDF625C644641B342DC3179DC5B07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5">
    <w:name w:val="AC04C02E9D554B719C19DE097EBBCFCC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6">
    <w:name w:val="68314E5A0A244677B0492FB99CC3FE73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4">
    <w:name w:val="986467249D2841A98507ABD0BE7B994C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7FE3F990E5D492694810E6C98A7BD593">
    <w:name w:val="87FE3F990E5D492694810E6C98A7BD59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F6C85805B94BEDB70F64CBE180BA411">
    <w:name w:val="68F6C85805B94BEDB70F64CBE180BA4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03197DB68DB47FB91A9C3154D0EA0871">
    <w:name w:val="003197DB68DB47FB91A9C3154D0EA087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F8644F97FBB4E5F9110B20F92DA47D4">
    <w:name w:val="8F8644F97FBB4E5F9110B20F92DA47D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5D34B7F71294CA0A3BBA9AFDC0CB0C33">
    <w:name w:val="25D34B7F71294CA0A3BBA9AFDC0CB0C3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8">
    <w:name w:val="CA3498FE21584F0E917A2A4DCB66DB751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19">
    <w:name w:val="4A1EAF9406934CDB8468C821FC815AB21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6">
    <w:name w:val="C0A6A52CFC8345D29AD16EC3EBFB6C6F1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12">
    <w:name w:val="FE95CE4FFD6E4618863441F5BB20DFDC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4">
    <w:name w:val="1A76AA13495B43FEB172598A862C0F841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11">
    <w:name w:val="6DCC1E31E2B949E697D555FA1D48A07D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4">
    <w:name w:val="3458BA9721CC4919A78423B2A2DA371D1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11">
    <w:name w:val="997F2D8DF4024FC38C98AA3A101AB644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4">
    <w:name w:val="0F699B007BAE451B9E8E5D3F95D2770E1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10">
    <w:name w:val="CC0A1F0D7FB14E5B981AA2B118D866DF1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8">
    <w:name w:val="DEBBDF625C644641B342DC3179DC5B07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6">
    <w:name w:val="AC04C02E9D554B719C19DE097EBBCFCC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7">
    <w:name w:val="68314E5A0A244677B0492FB99CC3FE73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5">
    <w:name w:val="986467249D2841A98507ABD0BE7B994C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7FE3F990E5D492694810E6C98A7BD594">
    <w:name w:val="87FE3F990E5D492694810E6C98A7BD59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F6C85805B94BEDB70F64CBE180BA412">
    <w:name w:val="68F6C85805B94BEDB70F64CBE180BA4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03197DB68DB47FB91A9C3154D0EA0872">
    <w:name w:val="003197DB68DB47FB91A9C3154D0EA087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F8644F97FBB4E5F9110B20F92DA47D41">
    <w:name w:val="8F8644F97FBB4E5F9110B20F92DA47D4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5D34B7F71294CA0A3BBA9AFDC0CB0C34">
    <w:name w:val="25D34B7F71294CA0A3BBA9AFDC0CB0C34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A3498FE21584F0E917A2A4DCB66DB7519">
    <w:name w:val="CA3498FE21584F0E917A2A4DCB66DB751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1EAF9406934CDB8468C821FC815AB220">
    <w:name w:val="4A1EAF9406934CDB8468C821FC815AB220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0A6A52CFC8345D29AD16EC3EBFB6C6F17">
    <w:name w:val="C0A6A52CFC8345D29AD16EC3EBFB6C6F1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FE95CE4FFD6E4618863441F5BB20DFDC13">
    <w:name w:val="FE95CE4FFD6E4618863441F5BB20DFDC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1A76AA13495B43FEB172598A862C0F8415">
    <w:name w:val="1A76AA13495B43FEB172598A862C0F841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DCC1E31E2B949E697D555FA1D48A07D12">
    <w:name w:val="6DCC1E31E2B949E697D555FA1D48A07D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3458BA9721CC4919A78423B2A2DA371D15">
    <w:name w:val="3458BA9721CC4919A78423B2A2DA371D1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7F2D8DF4024FC38C98AA3A101AB64412">
    <w:name w:val="997F2D8DF4024FC38C98AA3A101AB6441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F699B007BAE451B9E8E5D3F95D2770E15">
    <w:name w:val="0F699B007BAE451B9E8E5D3F95D2770E1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C0A1F0D7FB14E5B981AA2B118D866DF11">
    <w:name w:val="CC0A1F0D7FB14E5B981AA2B118D866DF11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BBDF625C644641B342DC3179DC5B079">
    <w:name w:val="DEBBDF625C644641B342DC3179DC5B079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C04C02E9D554B719C19DE097EBBCFCC7">
    <w:name w:val="AC04C02E9D554B719C19DE097EBBCFCC7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314E5A0A244677B0492FB99CC3FE738">
    <w:name w:val="68314E5A0A244677B0492FB99CC3FE738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86467249D2841A98507ABD0BE7B994C6">
    <w:name w:val="986467249D2841A98507ABD0BE7B994C6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7FE3F990E5D492694810E6C98A7BD595">
    <w:name w:val="87FE3F990E5D492694810E6C98A7BD595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8F6C85805B94BEDB70F64CBE180BA413">
    <w:name w:val="68F6C85805B94BEDB70F64CBE180BA41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003197DB68DB47FB91A9C3154D0EA0873">
    <w:name w:val="003197DB68DB47FB91A9C3154D0EA0873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F8644F97FBB4E5F9110B20F92DA47D42">
    <w:name w:val="8F8644F97FBB4E5F9110B20F92DA47D42"/>
    <w:rsid w:val="00186448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143C305E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7</cp:revision>
  <cp:lastPrinted>2016-04-19T08:49:00Z</cp:lastPrinted>
  <dcterms:created xsi:type="dcterms:W3CDTF">2016-04-18T13:10:00Z</dcterms:created>
  <dcterms:modified xsi:type="dcterms:W3CDTF">2016-04-19T08:49:00Z</dcterms:modified>
</cp:coreProperties>
</file>